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E97045" w:rsidRPr="00566CE9" w14:paraId="31E10515" w14:textId="77777777" w:rsidTr="00C52314">
        <w:tc>
          <w:tcPr>
            <w:tcW w:w="2127" w:type="dxa"/>
            <w:tcBorders>
              <w:right w:val="nil"/>
            </w:tcBorders>
          </w:tcPr>
          <w:p w14:paraId="0E3CCBD9" w14:textId="77777777" w:rsidR="00E97045" w:rsidRPr="00E97045" w:rsidRDefault="00E97045" w:rsidP="002B343E">
            <w:pPr>
              <w:rPr>
                <w:rFonts w:ascii="Arial" w:hAnsi="Arial" w:cs="Arial"/>
                <w:noProof/>
              </w:rPr>
            </w:pPr>
            <w:r w:rsidRPr="00E97045"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 wp14:anchorId="2F6E61CF" wp14:editId="38AB0B68">
                  <wp:extent cx="1063256" cy="113073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070" cy="114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left w:val="nil"/>
            </w:tcBorders>
          </w:tcPr>
          <w:p w14:paraId="6E252419" w14:textId="1C0FE7B8" w:rsidR="00B550D0" w:rsidRPr="00566CE9" w:rsidRDefault="00566CE9" w:rsidP="00566CE9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de-DE"/>
              </w:rPr>
              <w:t xml:space="preserve">59. </w:t>
            </w:r>
            <w:r w:rsidR="00B550D0" w:rsidRPr="001204DB">
              <w:rPr>
                <w:rFonts w:ascii="Arial" w:hAnsi="Arial" w:cs="Arial"/>
                <w:noProof/>
                <w:sz w:val="28"/>
                <w:szCs w:val="28"/>
                <w:lang w:val="de-DE"/>
              </w:rPr>
              <w:t>EUROPÄISCHE</w:t>
            </w:r>
            <w:r>
              <w:rPr>
                <w:rFonts w:ascii="Arial" w:hAnsi="Arial" w:cs="Arial"/>
                <w:noProof/>
                <w:sz w:val="28"/>
                <w:szCs w:val="28"/>
                <w:lang w:val="de-DE"/>
              </w:rPr>
              <w:t>R KONGRESS</w:t>
            </w:r>
            <w:r w:rsidR="00B550D0" w:rsidRPr="001204DB">
              <w:rPr>
                <w:rFonts w:ascii="Arial" w:hAnsi="Arial" w:cs="Arial"/>
                <w:noProof/>
                <w:sz w:val="28"/>
                <w:szCs w:val="28"/>
                <w:lang w:val="de-DE"/>
              </w:rPr>
              <w:t xml:space="preserve"> </w:t>
            </w:r>
          </w:p>
          <w:p w14:paraId="21E6C4FA" w14:textId="77777777" w:rsidR="000C7C19" w:rsidRPr="00566CE9" w:rsidRDefault="000C7C19" w:rsidP="002B343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</w:p>
          <w:p w14:paraId="2D1F61E5" w14:textId="77777777" w:rsidR="00E97045" w:rsidRDefault="000D3074" w:rsidP="002B343E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DE"/>
              </w:rPr>
              <w:t xml:space="preserve">Darmstadt </w:t>
            </w:r>
          </w:p>
          <w:p w14:paraId="27FB5513" w14:textId="77777777" w:rsidR="000C7C19" w:rsidRPr="001204DB" w:rsidRDefault="000C7C19" w:rsidP="002B343E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de-DE"/>
              </w:rPr>
            </w:pPr>
          </w:p>
          <w:p w14:paraId="6FFB8D4C" w14:textId="11D56C16" w:rsidR="00E97045" w:rsidRPr="00566CE9" w:rsidRDefault="000D3074" w:rsidP="002B343E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</w:pPr>
            <w:r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09</w:t>
            </w:r>
            <w:r w:rsidR="00566CE9"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.</w:t>
            </w:r>
            <w:r w:rsidR="00B550D0"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 xml:space="preserve"> – </w:t>
            </w:r>
            <w:r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13</w:t>
            </w:r>
            <w:r w:rsid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.</w:t>
            </w:r>
            <w:r w:rsidR="00B550D0"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 xml:space="preserve"> MAI 202</w:t>
            </w:r>
            <w:r w:rsidRPr="00566CE9"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  <w:t>4</w:t>
            </w:r>
          </w:p>
          <w:p w14:paraId="20687CD2" w14:textId="77777777" w:rsidR="000C7C19" w:rsidRPr="00566CE9" w:rsidRDefault="000C7C19" w:rsidP="002B343E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val="de-DE"/>
              </w:rPr>
            </w:pPr>
          </w:p>
          <w:p w14:paraId="63894074" w14:textId="21F2DC9D" w:rsidR="00E97045" w:rsidRPr="00566CE9" w:rsidRDefault="00B550D0" w:rsidP="00B550D0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lang w:val="de-DE"/>
              </w:rPr>
            </w:pPr>
            <w:r w:rsidRPr="00566CE9"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lang w:val="de-DE"/>
              </w:rPr>
              <w:t>ANMELDUNG</w:t>
            </w:r>
            <w:r w:rsidR="003C592A" w:rsidRPr="00566CE9"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  <w:lang w:val="de-DE"/>
              </w:rPr>
              <w:t xml:space="preserve"> </w:t>
            </w:r>
          </w:p>
          <w:p w14:paraId="237A9CE0" w14:textId="77777777" w:rsidR="000C7C19" w:rsidRPr="00566CE9" w:rsidRDefault="000C7C19" w:rsidP="00B550D0">
            <w:pPr>
              <w:jc w:val="center"/>
              <w:rPr>
                <w:rFonts w:ascii="Arial" w:hAnsi="Arial" w:cs="Arial"/>
                <w:i/>
                <w:iCs/>
                <w:noProof/>
                <w:sz w:val="40"/>
                <w:szCs w:val="40"/>
                <w:lang w:val="de-DE"/>
              </w:rPr>
            </w:pPr>
          </w:p>
        </w:tc>
      </w:tr>
    </w:tbl>
    <w:p w14:paraId="208CC9F4" w14:textId="77777777" w:rsidR="000C7C19" w:rsidRDefault="000C7C19" w:rsidP="00246B36">
      <w:pPr>
        <w:rPr>
          <w:rFonts w:ascii="Arial Narrow" w:hAnsi="Arial Narrow" w:cs="Arial"/>
          <w:szCs w:val="24"/>
          <w:lang w:val="de-DE"/>
        </w:rPr>
      </w:pPr>
    </w:p>
    <w:p w14:paraId="542C4884" w14:textId="77777777" w:rsidR="00246B36" w:rsidRPr="0039407F" w:rsidRDefault="00246B36" w:rsidP="00246B36">
      <w:pPr>
        <w:rPr>
          <w:rFonts w:ascii="Arial Narrow" w:hAnsi="Arial Narrow" w:cs="Arial"/>
          <w:szCs w:val="24"/>
          <w:lang w:val="de-DE"/>
        </w:rPr>
      </w:pPr>
      <w:r w:rsidRPr="0039407F">
        <w:rPr>
          <w:rFonts w:ascii="Arial Narrow" w:hAnsi="Arial Narrow" w:cs="Arial"/>
          <w:szCs w:val="24"/>
          <w:lang w:val="de-DE"/>
        </w:rPr>
        <w:t xml:space="preserve">Email an die 2 folgenden Adressen </w:t>
      </w:r>
      <w:r w:rsidRPr="0039407F">
        <w:rPr>
          <w:rFonts w:ascii="Arial Narrow" w:hAnsi="Arial Narrow" w:cs="Arial"/>
          <w:b/>
          <w:bCs/>
          <w:szCs w:val="24"/>
          <w:lang w:val="de-DE"/>
        </w:rPr>
        <w:t>vor dem 1</w:t>
      </w:r>
      <w:r w:rsidR="00A42DFE">
        <w:rPr>
          <w:rFonts w:ascii="Arial Narrow" w:hAnsi="Arial Narrow" w:cs="Arial"/>
          <w:b/>
          <w:bCs/>
          <w:szCs w:val="24"/>
          <w:lang w:val="de-DE"/>
        </w:rPr>
        <w:t>5</w:t>
      </w:r>
      <w:r w:rsidRPr="0039407F">
        <w:rPr>
          <w:rFonts w:ascii="Arial Narrow" w:hAnsi="Arial Narrow" w:cs="Arial"/>
          <w:b/>
          <w:bCs/>
          <w:szCs w:val="24"/>
          <w:lang w:val="de-DE"/>
        </w:rPr>
        <w:t>.</w:t>
      </w:r>
      <w:r w:rsidR="009B31C4">
        <w:rPr>
          <w:rFonts w:ascii="Arial Narrow" w:hAnsi="Arial Narrow" w:cs="Arial"/>
          <w:b/>
          <w:bCs/>
          <w:szCs w:val="24"/>
          <w:lang w:val="de-DE"/>
        </w:rPr>
        <w:t>0</w:t>
      </w:r>
      <w:r w:rsidRPr="0039407F">
        <w:rPr>
          <w:rFonts w:ascii="Arial Narrow" w:hAnsi="Arial Narrow" w:cs="Arial"/>
          <w:b/>
          <w:bCs/>
          <w:szCs w:val="24"/>
          <w:lang w:val="de-DE"/>
        </w:rPr>
        <w:t>1.202</w:t>
      </w:r>
      <w:r w:rsidR="009B31C4">
        <w:rPr>
          <w:rFonts w:ascii="Arial Narrow" w:hAnsi="Arial Narrow" w:cs="Arial"/>
          <w:b/>
          <w:bCs/>
          <w:szCs w:val="24"/>
          <w:lang w:val="de-DE"/>
        </w:rPr>
        <w:t>4</w:t>
      </w:r>
      <w:r w:rsidRPr="0039407F">
        <w:rPr>
          <w:rFonts w:ascii="Arial Narrow" w:hAnsi="Arial Narrow" w:cs="Arial"/>
          <w:szCs w:val="24"/>
          <w:lang w:val="de-DE"/>
        </w:rPr>
        <w:t xml:space="preserve"> senden</w:t>
      </w:r>
    </w:p>
    <w:p w14:paraId="41E6D69B" w14:textId="77777777" w:rsidR="008F09CC" w:rsidRPr="00566CE9" w:rsidRDefault="003C592A" w:rsidP="00E97045">
      <w:pPr>
        <w:rPr>
          <w:rFonts w:ascii="Arial Narrow" w:hAnsi="Arial Narrow" w:cs="Arial"/>
          <w:szCs w:val="24"/>
          <w:highlight w:val="yellow"/>
          <w:lang w:val="fr-FR"/>
        </w:rPr>
      </w:pPr>
      <w:r w:rsidRPr="00566CE9">
        <w:rPr>
          <w:rFonts w:ascii="Arial Narrow" w:hAnsi="Arial Narrow" w:cs="Arial"/>
          <w:szCs w:val="24"/>
          <w:highlight w:val="yellow"/>
          <w:lang w:val="fr-FR"/>
        </w:rPr>
        <w:t xml:space="preserve">Envoyer </w:t>
      </w:r>
      <w:r w:rsidR="008F09CC" w:rsidRPr="00566CE9">
        <w:rPr>
          <w:rFonts w:ascii="Arial Narrow" w:hAnsi="Arial Narrow" w:cs="Arial"/>
          <w:szCs w:val="24"/>
          <w:highlight w:val="yellow"/>
          <w:lang w:val="fr-FR"/>
        </w:rPr>
        <w:t xml:space="preserve">un </w:t>
      </w:r>
      <w:r w:rsidRPr="00566CE9">
        <w:rPr>
          <w:rFonts w:ascii="Arial Narrow" w:hAnsi="Arial Narrow" w:cs="Arial"/>
          <w:szCs w:val="24"/>
          <w:highlight w:val="yellow"/>
          <w:lang w:val="fr-FR"/>
        </w:rPr>
        <w:t xml:space="preserve">courriel aux 2 adresses </w:t>
      </w:r>
      <w:r w:rsidR="006C4BDF" w:rsidRPr="00566CE9">
        <w:rPr>
          <w:rFonts w:ascii="Arial Narrow" w:hAnsi="Arial Narrow" w:cs="Arial"/>
          <w:szCs w:val="24"/>
          <w:highlight w:val="yellow"/>
          <w:lang w:val="fr-FR"/>
        </w:rPr>
        <w:t xml:space="preserve">suivantes </w:t>
      </w:r>
      <w:r w:rsidR="008F09CC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 xml:space="preserve">avant le </w:t>
      </w:r>
      <w:r w:rsidR="009B31C4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>1</w:t>
      </w:r>
      <w:r w:rsidR="00A42DFE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>5</w:t>
      </w:r>
      <w:r w:rsidR="008F09CC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>.</w:t>
      </w:r>
      <w:r w:rsidR="009B31C4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>0</w:t>
      </w:r>
      <w:r w:rsidR="008F09CC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>1.202</w:t>
      </w:r>
      <w:r w:rsidR="009B31C4" w:rsidRPr="00566CE9">
        <w:rPr>
          <w:rFonts w:ascii="Arial Narrow" w:hAnsi="Arial Narrow" w:cs="Arial"/>
          <w:b/>
          <w:bCs/>
          <w:szCs w:val="24"/>
          <w:highlight w:val="yellow"/>
          <w:lang w:val="fr-FR"/>
        </w:rPr>
        <w:t>4</w:t>
      </w:r>
    </w:p>
    <w:p w14:paraId="4FC3CC4D" w14:textId="77777777" w:rsidR="00D07CD3" w:rsidRDefault="008F09CC" w:rsidP="00E97045">
      <w:pPr>
        <w:rPr>
          <w:rFonts w:ascii="Arial Narrow" w:hAnsi="Arial Narrow" w:cs="Arial"/>
          <w:b/>
          <w:bCs/>
          <w:szCs w:val="24"/>
          <w:lang w:val="en-US"/>
        </w:rPr>
      </w:pPr>
      <w:r w:rsidRPr="00566CE9">
        <w:rPr>
          <w:rFonts w:ascii="Arial Narrow" w:hAnsi="Arial Narrow" w:cs="Arial"/>
          <w:szCs w:val="24"/>
          <w:highlight w:val="yellow"/>
          <w:lang w:val="en-US"/>
        </w:rPr>
        <w:t>S</w:t>
      </w:r>
      <w:r w:rsidR="003C592A" w:rsidRPr="00566CE9">
        <w:rPr>
          <w:rFonts w:ascii="Arial Narrow" w:hAnsi="Arial Narrow" w:cs="Arial"/>
          <w:szCs w:val="24"/>
          <w:highlight w:val="yellow"/>
          <w:lang w:val="en-US"/>
        </w:rPr>
        <w:t xml:space="preserve">end email to </w:t>
      </w:r>
      <w:r w:rsidR="006C4BDF" w:rsidRPr="00566CE9">
        <w:rPr>
          <w:rFonts w:ascii="Arial Narrow" w:hAnsi="Arial Narrow" w:cs="Arial"/>
          <w:szCs w:val="24"/>
          <w:highlight w:val="yellow"/>
          <w:lang w:val="en-US"/>
        </w:rPr>
        <w:t xml:space="preserve">the </w:t>
      </w:r>
      <w:r w:rsidR="003C592A" w:rsidRPr="00566CE9">
        <w:rPr>
          <w:rFonts w:ascii="Arial Narrow" w:hAnsi="Arial Narrow" w:cs="Arial"/>
          <w:szCs w:val="24"/>
          <w:highlight w:val="yellow"/>
          <w:lang w:val="en-US"/>
        </w:rPr>
        <w:t xml:space="preserve">2 </w:t>
      </w:r>
      <w:r w:rsidR="006C4BDF" w:rsidRPr="00566CE9">
        <w:rPr>
          <w:rFonts w:ascii="Arial Narrow" w:hAnsi="Arial Narrow" w:cs="Arial"/>
          <w:szCs w:val="24"/>
          <w:highlight w:val="yellow"/>
          <w:lang w:val="en-US"/>
        </w:rPr>
        <w:t xml:space="preserve">following </w:t>
      </w:r>
      <w:r w:rsidR="003C592A" w:rsidRPr="00566CE9">
        <w:rPr>
          <w:rFonts w:ascii="Arial Narrow" w:hAnsi="Arial Narrow" w:cs="Arial"/>
          <w:szCs w:val="24"/>
          <w:highlight w:val="yellow"/>
          <w:lang w:val="en-US"/>
        </w:rPr>
        <w:t>addresses</w:t>
      </w:r>
      <w:r w:rsidRPr="00566CE9">
        <w:rPr>
          <w:rFonts w:ascii="Arial Narrow" w:hAnsi="Arial Narrow" w:cs="Arial"/>
          <w:szCs w:val="24"/>
          <w:highlight w:val="yellow"/>
          <w:lang w:val="en-US"/>
        </w:rPr>
        <w:t xml:space="preserve"> </w:t>
      </w:r>
      <w:r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 xml:space="preserve">before </w:t>
      </w:r>
      <w:r w:rsidR="009B31C4"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>January</w:t>
      </w:r>
      <w:r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 xml:space="preserve"> </w:t>
      </w:r>
      <w:r w:rsidR="009B31C4"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>1</w:t>
      </w:r>
      <w:r w:rsidR="00A42DFE"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>5</w:t>
      </w:r>
      <w:r w:rsidRPr="00566CE9">
        <w:rPr>
          <w:rFonts w:ascii="Arial Narrow" w:hAnsi="Arial Narrow" w:cs="Arial"/>
          <w:b/>
          <w:bCs/>
          <w:szCs w:val="24"/>
          <w:highlight w:val="yellow"/>
          <w:vertAlign w:val="superscript"/>
          <w:lang w:val="en-US"/>
        </w:rPr>
        <w:t>th</w:t>
      </w:r>
      <w:r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 xml:space="preserve"> 202</w:t>
      </w:r>
      <w:r w:rsidR="009B31C4" w:rsidRPr="00566CE9">
        <w:rPr>
          <w:rFonts w:ascii="Arial Narrow" w:hAnsi="Arial Narrow" w:cs="Arial"/>
          <w:b/>
          <w:bCs/>
          <w:szCs w:val="24"/>
          <w:highlight w:val="yellow"/>
          <w:lang w:val="en-US"/>
        </w:rPr>
        <w:t>4</w:t>
      </w:r>
    </w:p>
    <w:p w14:paraId="35238A93" w14:textId="77777777" w:rsidR="00A57FE6" w:rsidRPr="008F09CC" w:rsidRDefault="00A57FE6" w:rsidP="00E97045">
      <w:pPr>
        <w:rPr>
          <w:rFonts w:ascii="Arial Narrow" w:hAnsi="Arial Narrow" w:cs="Arial"/>
          <w:szCs w:val="24"/>
          <w:lang w:val="en-US"/>
        </w:rPr>
      </w:pPr>
    </w:p>
    <w:p w14:paraId="25819791" w14:textId="77777777" w:rsidR="00407520" w:rsidRPr="00686F56" w:rsidRDefault="00000000" w:rsidP="00E97045">
      <w:pPr>
        <w:rPr>
          <w:rFonts w:ascii="Arial" w:hAnsi="Arial" w:cs="Arial"/>
          <w:lang w:val="en-US"/>
        </w:rPr>
      </w:pPr>
      <w:hyperlink r:id="rId8" w:history="1">
        <w:r w:rsidR="00221B8D" w:rsidRPr="00686F56">
          <w:rPr>
            <w:rStyle w:val="Hyperlink"/>
            <w:rFonts w:ascii="Arial" w:hAnsi="Arial" w:cs="Arial"/>
            <w:color w:val="auto"/>
            <w:u w:val="none"/>
            <w:lang w:val="en-US"/>
          </w:rPr>
          <w:t>pm.wagner</w:t>
        </w:r>
      </w:hyperlink>
      <w:r w:rsidR="00221B8D" w:rsidRPr="00686F56">
        <w:rPr>
          <w:rStyle w:val="Hyperlink"/>
          <w:rFonts w:ascii="Arial" w:hAnsi="Arial" w:cs="Arial"/>
          <w:color w:val="auto"/>
          <w:u w:val="none"/>
          <w:lang w:val="en-US"/>
        </w:rPr>
        <w:t>@arcor.de</w:t>
      </w:r>
    </w:p>
    <w:p w14:paraId="77A0573C" w14:textId="574D60FE" w:rsidR="00E97045" w:rsidRPr="00686F56" w:rsidRDefault="00000000" w:rsidP="00E97045">
      <w:pPr>
        <w:rPr>
          <w:rStyle w:val="Hyperlink"/>
          <w:rFonts w:ascii="Arial" w:hAnsi="Arial" w:cs="Arial"/>
          <w:color w:val="auto"/>
          <w:u w:val="none"/>
          <w:lang w:val="en-US"/>
        </w:rPr>
      </w:pPr>
      <w:hyperlink r:id="rId9" w:history="1">
        <w:r w:rsidR="00A57FE6" w:rsidRPr="00686F56">
          <w:rPr>
            <w:rStyle w:val="Hyperlink"/>
            <w:rFonts w:ascii="Arial" w:hAnsi="Arial" w:cs="Arial"/>
            <w:color w:val="auto"/>
            <w:u w:val="none"/>
            <w:lang w:val="en-US"/>
          </w:rPr>
          <w:t>juergen.euler@t-online.de</w:t>
        </w:r>
      </w:hyperlink>
    </w:p>
    <w:p w14:paraId="5684CA69" w14:textId="77777777" w:rsidR="00A57FE6" w:rsidRPr="00686F56" w:rsidRDefault="00A57FE6" w:rsidP="00E97045">
      <w:pPr>
        <w:rPr>
          <w:rStyle w:val="Hyperlink"/>
          <w:rFonts w:ascii="Arial" w:hAnsi="Arial" w:cs="Arial"/>
          <w:color w:val="auto"/>
          <w:u w:val="none"/>
          <w:lang w:val="en-US"/>
        </w:rPr>
      </w:pPr>
    </w:p>
    <w:p w14:paraId="5B4D99C5" w14:textId="7F09E672" w:rsidR="00A57FE6" w:rsidRPr="00686F56" w:rsidRDefault="00686F56" w:rsidP="00E97045">
      <w:pPr>
        <w:rPr>
          <w:rFonts w:ascii="Arial" w:hAnsi="Arial" w:cs="Arial"/>
          <w:b/>
          <w:bCs/>
          <w:lang w:val="en-US"/>
        </w:rPr>
      </w:pPr>
      <w:r w:rsidRPr="00566CE9">
        <w:rPr>
          <w:rStyle w:val="Hyperlink"/>
          <w:rFonts w:ascii="Arial" w:hAnsi="Arial" w:cs="Arial"/>
          <w:color w:val="auto"/>
          <w:u w:val="none"/>
          <w:lang w:val="de-DE"/>
        </w:rPr>
        <w:t>oder</w:t>
      </w:r>
      <w:r w:rsidR="00A57FE6" w:rsidRPr="00566CE9">
        <w:rPr>
          <w:rStyle w:val="Hyperlink"/>
          <w:rFonts w:ascii="Arial" w:hAnsi="Arial" w:cs="Arial"/>
          <w:color w:val="auto"/>
          <w:u w:val="none"/>
          <w:lang w:val="de-DE"/>
        </w:rPr>
        <w:t xml:space="preserve"> schriftlich an Manfred Wagner, Kriegkstr. </w:t>
      </w:r>
      <w:r w:rsidR="00A57FE6" w:rsidRPr="00686F56">
        <w:rPr>
          <w:rStyle w:val="Hyperlink"/>
          <w:rFonts w:ascii="Arial" w:hAnsi="Arial" w:cs="Arial"/>
          <w:color w:val="auto"/>
          <w:u w:val="none"/>
          <w:lang w:val="en-US"/>
        </w:rPr>
        <w:t>69, D-60326 Frankfurt / M</w:t>
      </w:r>
    </w:p>
    <w:p w14:paraId="5D3F9686" w14:textId="77777777" w:rsidR="00AC2989" w:rsidRPr="00686F56" w:rsidRDefault="00AC2989" w:rsidP="00A1322B">
      <w:pPr>
        <w:shd w:val="clear" w:color="auto" w:fill="FFFFFF" w:themeFill="background1"/>
        <w:rPr>
          <w:rFonts w:ascii="Arial" w:hAnsi="Arial"/>
          <w:sz w:val="20"/>
          <w:lang w:val="en-US"/>
        </w:rPr>
      </w:pPr>
    </w:p>
    <w:tbl>
      <w:tblPr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3255"/>
        <w:gridCol w:w="3249"/>
      </w:tblGrid>
      <w:tr w:rsidR="009F29C0" w:rsidRPr="003C592A" w14:paraId="23B1D4BF" w14:textId="77777777" w:rsidTr="00566CE9">
        <w:tc>
          <w:tcPr>
            <w:tcW w:w="3971" w:type="dxa"/>
            <w:tcBorders>
              <w:top w:val="single" w:sz="12" w:space="0" w:color="auto"/>
            </w:tcBorders>
            <w:shd w:val="clear" w:color="auto" w:fill="auto"/>
          </w:tcPr>
          <w:p w14:paraId="6B7E8B16" w14:textId="77777777" w:rsidR="009F29C0" w:rsidRPr="0039407F" w:rsidRDefault="009F29C0" w:rsidP="0020462A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55" w:type="dxa"/>
            <w:tcBorders>
              <w:top w:val="single" w:sz="12" w:space="0" w:color="auto"/>
            </w:tcBorders>
            <w:shd w:val="clear" w:color="auto" w:fill="auto"/>
          </w:tcPr>
          <w:p w14:paraId="70AAC738" w14:textId="5AA23260" w:rsidR="009F29C0" w:rsidRPr="003C592A" w:rsidRDefault="003C592A" w:rsidP="0020462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592A">
              <w:rPr>
                <w:rFonts w:ascii="Arial Narrow" w:hAnsi="Arial Narrow" w:cs="Arial"/>
                <w:b/>
                <w:sz w:val="18"/>
                <w:szCs w:val="18"/>
              </w:rPr>
              <w:t>TEILNEHMER(IN)</w:t>
            </w:r>
          </w:p>
        </w:tc>
        <w:tc>
          <w:tcPr>
            <w:tcW w:w="3249" w:type="dxa"/>
            <w:tcBorders>
              <w:top w:val="single" w:sz="12" w:space="0" w:color="auto"/>
            </w:tcBorders>
            <w:shd w:val="clear" w:color="auto" w:fill="auto"/>
          </w:tcPr>
          <w:p w14:paraId="62A9B5D7" w14:textId="1620C8EE" w:rsidR="009F29C0" w:rsidRPr="003C592A" w:rsidRDefault="003C592A" w:rsidP="0020462A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BEGLEITER(IN)</w:t>
            </w:r>
          </w:p>
        </w:tc>
      </w:tr>
      <w:tr w:rsidR="009F29C0" w:rsidRPr="003C592A" w14:paraId="0A3EA6B1" w14:textId="77777777" w:rsidTr="00566CE9">
        <w:tc>
          <w:tcPr>
            <w:tcW w:w="3971" w:type="dxa"/>
            <w:shd w:val="clear" w:color="auto" w:fill="auto"/>
          </w:tcPr>
          <w:p w14:paraId="783B5C7B" w14:textId="6F1A598A" w:rsidR="009F29C0" w:rsidRDefault="003C592A" w:rsidP="00E97045">
            <w:pPr>
              <w:ind w:right="-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NAME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1857C443" w14:textId="77777777" w:rsidR="006E7E13" w:rsidRPr="003C592A" w:rsidRDefault="006E7E13" w:rsidP="00E97045">
            <w:pPr>
              <w:ind w:right="-491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7A10EF44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76B7F4FE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08024269" w14:textId="77777777" w:rsidTr="00566CE9">
        <w:tc>
          <w:tcPr>
            <w:tcW w:w="3971" w:type="dxa"/>
            <w:shd w:val="clear" w:color="auto" w:fill="auto"/>
          </w:tcPr>
          <w:p w14:paraId="208D95DE" w14:textId="22D8E99D" w:rsidR="009F29C0" w:rsidRDefault="003C592A" w:rsidP="00E97045">
            <w:pPr>
              <w:ind w:right="-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VORNAME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72BB16A6" w14:textId="77777777" w:rsidR="006E7E13" w:rsidRPr="003C592A" w:rsidRDefault="006E7E13" w:rsidP="00E97045">
            <w:pPr>
              <w:ind w:right="-491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0E60D691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341440AF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623B260" w14:textId="77777777" w:rsidTr="00566CE9">
        <w:tc>
          <w:tcPr>
            <w:tcW w:w="3971" w:type="dxa"/>
            <w:shd w:val="clear" w:color="auto" w:fill="auto"/>
          </w:tcPr>
          <w:p w14:paraId="59BA5889" w14:textId="6485E4B4" w:rsidR="003C592A" w:rsidRDefault="009F29C0" w:rsidP="00E97045">
            <w:pPr>
              <w:ind w:right="-49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C592A">
              <w:rPr>
                <w:rFonts w:ascii="Arial Narrow" w:hAnsi="Arial Narrow" w:cs="Arial"/>
                <w:sz w:val="22"/>
                <w:szCs w:val="22"/>
              </w:rPr>
              <w:t xml:space="preserve">Adresse </w:t>
            </w:r>
          </w:p>
          <w:p w14:paraId="5CE367EB" w14:textId="3E3AB30F" w:rsidR="00E97045" w:rsidRPr="003C592A" w:rsidRDefault="00E97045" w:rsidP="003C592A">
            <w:pPr>
              <w:ind w:right="-491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1B168EA5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4B6B157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89FAB37" w14:textId="77777777" w:rsidTr="00566CE9">
        <w:tc>
          <w:tcPr>
            <w:tcW w:w="3971" w:type="dxa"/>
            <w:shd w:val="clear" w:color="auto" w:fill="auto"/>
          </w:tcPr>
          <w:p w14:paraId="027EEA8A" w14:textId="5F28E6C9" w:rsidR="003C592A" w:rsidRDefault="003C592A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PLZ –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Stadt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9F8658E" w14:textId="77777777" w:rsidR="009F29C0" w:rsidRPr="003C592A" w:rsidRDefault="009F29C0" w:rsidP="003C59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295CE5FC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6BEFC684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367BA711" w14:textId="77777777" w:rsidTr="00566CE9">
        <w:tc>
          <w:tcPr>
            <w:tcW w:w="3971" w:type="dxa"/>
            <w:shd w:val="clear" w:color="auto" w:fill="auto"/>
          </w:tcPr>
          <w:p w14:paraId="50784129" w14:textId="017CAE1F" w:rsidR="009F29C0" w:rsidRDefault="003C592A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Land</w:t>
            </w:r>
          </w:p>
          <w:p w14:paraId="3068961D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3753B6AB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219399B0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86002D2" w14:textId="77777777" w:rsidTr="00566CE9">
        <w:tc>
          <w:tcPr>
            <w:tcW w:w="3971" w:type="dxa"/>
            <w:shd w:val="clear" w:color="auto" w:fill="auto"/>
          </w:tcPr>
          <w:p w14:paraId="40C4FE82" w14:textId="70ED5D7D" w:rsidR="009F29C0" w:rsidRDefault="00407520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</w:t>
            </w:r>
            <w:r w:rsidR="00A57FE6">
              <w:rPr>
                <w:rFonts w:ascii="Arial Narrow" w:hAnsi="Arial Narrow" w:cs="Arial"/>
                <w:sz w:val="22"/>
                <w:szCs w:val="22"/>
                <w:lang w:val="de-DE"/>
              </w:rPr>
              <w:t>el</w:t>
            </w: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. </w:t>
            </w:r>
            <w:r w:rsidR="003C592A" w:rsidRPr="00407520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Festnetz </w:t>
            </w:r>
          </w:p>
          <w:p w14:paraId="60649811" w14:textId="77777777" w:rsidR="006E7E13" w:rsidRPr="00407520" w:rsidRDefault="006E7E13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3255" w:type="dxa"/>
            <w:shd w:val="clear" w:color="auto" w:fill="auto"/>
          </w:tcPr>
          <w:p w14:paraId="0E2AB206" w14:textId="77777777" w:rsidR="009F29C0" w:rsidRPr="00407520" w:rsidRDefault="009F29C0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  <w:shd w:val="clear" w:color="auto" w:fill="auto"/>
          </w:tcPr>
          <w:p w14:paraId="16FC4E99" w14:textId="77777777" w:rsidR="009F29C0" w:rsidRPr="003C592A" w:rsidRDefault="00FE6387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C592A">
              <w:rPr>
                <w:rFonts w:ascii="Arial Narrow" w:hAnsi="Arial Narrow" w:cs="Arial"/>
                <w:sz w:val="22"/>
                <w:szCs w:val="22"/>
              </w:rPr>
              <w:t>+</w:t>
            </w:r>
          </w:p>
        </w:tc>
      </w:tr>
      <w:tr w:rsidR="00E97045" w:rsidRPr="003C592A" w14:paraId="198BBA35" w14:textId="77777777" w:rsidTr="00566CE9">
        <w:tc>
          <w:tcPr>
            <w:tcW w:w="3971" w:type="dxa"/>
            <w:shd w:val="clear" w:color="auto" w:fill="auto"/>
          </w:tcPr>
          <w:p w14:paraId="465917D1" w14:textId="2FF03278" w:rsidR="00E97045" w:rsidRDefault="003C592A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Mobil </w:t>
            </w:r>
          </w:p>
          <w:p w14:paraId="62F38B7C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</w:tcPr>
          <w:p w14:paraId="343AF6BA" w14:textId="77777777" w:rsidR="00E97045" w:rsidRPr="003C592A" w:rsidRDefault="00E9704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55181FE0" w14:textId="77777777" w:rsidR="00E97045" w:rsidRPr="003C592A" w:rsidRDefault="00E9704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29C0" w:rsidRPr="003C592A" w14:paraId="37E872F4" w14:textId="77777777" w:rsidTr="00566CE9">
        <w:tc>
          <w:tcPr>
            <w:tcW w:w="3971" w:type="dxa"/>
            <w:shd w:val="clear" w:color="auto" w:fill="auto"/>
          </w:tcPr>
          <w:p w14:paraId="207330F6" w14:textId="77777777" w:rsidR="009F29C0" w:rsidRDefault="009F29C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C592A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  <w:p w14:paraId="7E2A1F8F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55" w:type="dxa"/>
            <w:shd w:val="clear" w:color="auto" w:fill="auto"/>
          </w:tcPr>
          <w:p w14:paraId="3109BB1E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5D5C45A3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64BFD998" w14:textId="77777777" w:rsidTr="00566CE9">
        <w:tc>
          <w:tcPr>
            <w:tcW w:w="3971" w:type="dxa"/>
            <w:tcBorders>
              <w:bottom w:val="single" w:sz="12" w:space="0" w:color="auto"/>
            </w:tcBorders>
            <w:shd w:val="clear" w:color="auto" w:fill="auto"/>
          </w:tcPr>
          <w:p w14:paraId="6B8ED454" w14:textId="2CCCFF49" w:rsidR="009F29C0" w:rsidRPr="00274BE5" w:rsidRDefault="009F29C0" w:rsidP="0020462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  <w:shd w:val="clear" w:color="auto" w:fill="auto"/>
          </w:tcPr>
          <w:p w14:paraId="6174849D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bottom w:val="single" w:sz="12" w:space="0" w:color="auto"/>
            </w:tcBorders>
            <w:shd w:val="clear" w:color="auto" w:fill="auto"/>
          </w:tcPr>
          <w:p w14:paraId="4E105CAB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19D683C9" w14:textId="77777777" w:rsidTr="00566CE9">
        <w:tc>
          <w:tcPr>
            <w:tcW w:w="39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6E7910" w14:textId="3DA23A3F" w:rsidR="00274BE5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Ernährungsbesonderheiten</w:t>
            </w:r>
            <w:proofErr w:type="spellEnd"/>
          </w:p>
          <w:p w14:paraId="2B2737F3" w14:textId="4F6A5741" w:rsidR="009F29C0" w:rsidRPr="003C592A" w:rsidRDefault="009F29C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9A36A7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2F6230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1204DB" w14:paraId="5D26488E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A8046" w14:textId="74CC4CED" w:rsidR="009F29C0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274BE5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ohne </w:t>
            </w:r>
            <w:r w:rsidR="00A57FE6">
              <w:rPr>
                <w:rFonts w:ascii="Arial Narrow" w:hAnsi="Arial Narrow" w:cs="Arial"/>
                <w:sz w:val="22"/>
                <w:szCs w:val="22"/>
                <w:lang w:val="de-DE"/>
              </w:rPr>
              <w:t>G</w:t>
            </w:r>
            <w:r w:rsidRPr="00274BE5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luten </w:t>
            </w:r>
          </w:p>
          <w:p w14:paraId="3D67D77E" w14:textId="77777777" w:rsidR="006E7E13" w:rsidRPr="00274BE5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2E359" w14:textId="77777777" w:rsidR="009F29C0" w:rsidRPr="00274BE5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8C0B8" w14:textId="77777777" w:rsidR="009F29C0" w:rsidRPr="00274BE5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de-DE"/>
              </w:rPr>
            </w:pPr>
          </w:p>
        </w:tc>
      </w:tr>
      <w:tr w:rsidR="009F29C0" w:rsidRPr="003C592A" w14:paraId="2BAFE795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A5737" w14:textId="39539D35" w:rsidR="009F29C0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laktosefrei</w:t>
            </w:r>
            <w:proofErr w:type="spellEnd"/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7B0947A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CC857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E780B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2C421136" w14:textId="77777777" w:rsidTr="00566CE9">
        <w:trPr>
          <w:trHeight w:val="633"/>
        </w:trPr>
        <w:tc>
          <w:tcPr>
            <w:tcW w:w="3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5411B5" w14:textId="76E1854C" w:rsidR="009F29C0" w:rsidRPr="003C592A" w:rsidRDefault="00A57FE6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Andere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37F750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17987F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07A486BC" w14:textId="77777777" w:rsidTr="00566CE9">
        <w:tc>
          <w:tcPr>
            <w:tcW w:w="39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9B2850" w14:textId="77777777" w:rsidR="00A57FE6" w:rsidRDefault="00A57FE6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0401EF5" w14:textId="44C39E42" w:rsidR="00274BE5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Körperliche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Einschränkungen</w:t>
            </w:r>
            <w:proofErr w:type="spellEnd"/>
          </w:p>
          <w:p w14:paraId="7F7CABA0" w14:textId="77777777" w:rsidR="00041000" w:rsidRDefault="0004100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CD1058B" w14:textId="77777777" w:rsidR="00041000" w:rsidRDefault="0004100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Deutschlandticket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vorhanden</w:t>
            </w:r>
            <w:proofErr w:type="spellEnd"/>
            <w:r w:rsidR="007E4CE4">
              <w:rPr>
                <w:rFonts w:ascii="Arial Narrow" w:hAnsi="Arial Narrow" w:cs="Arial"/>
                <w:sz w:val="22"/>
                <w:szCs w:val="22"/>
              </w:rPr>
              <w:t> ?</w:t>
            </w:r>
          </w:p>
          <w:p w14:paraId="4DBC110F" w14:textId="77777777" w:rsidR="00041000" w:rsidRDefault="00041000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9DEEE79" w14:textId="77777777" w:rsidR="00BD336C" w:rsidRPr="003C592A" w:rsidRDefault="00BD336C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6F691A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1FFFC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</w:tbl>
    <w:p w14:paraId="6E9E923A" w14:textId="77777777" w:rsidR="00566CE9" w:rsidRDefault="00566CE9">
      <w:r>
        <w:br w:type="page"/>
      </w:r>
    </w:p>
    <w:tbl>
      <w:tblPr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3255"/>
        <w:gridCol w:w="1618"/>
        <w:gridCol w:w="1631"/>
      </w:tblGrid>
      <w:tr w:rsidR="009F29C0" w:rsidRPr="003C592A" w14:paraId="555280A6" w14:textId="77777777" w:rsidTr="00566CE9">
        <w:tc>
          <w:tcPr>
            <w:tcW w:w="39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D17D10" w14:textId="1E48EC51" w:rsidR="009D0D1B" w:rsidRPr="009D0D1B" w:rsidRDefault="009D0D1B" w:rsidP="0020462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D0D1B">
              <w:rPr>
                <w:rFonts w:ascii="Arial Narrow" w:hAnsi="Arial Narrow" w:cs="Arial"/>
                <w:sz w:val="22"/>
                <w:szCs w:val="22"/>
              </w:rPr>
              <w:lastRenderedPageBreak/>
              <w:t>Grube</w:t>
            </w:r>
            <w:proofErr w:type="spellEnd"/>
            <w:r w:rsidRPr="009D0D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9B31C4" w:rsidRPr="009D0D1B">
              <w:rPr>
                <w:rFonts w:ascii="Arial Narrow" w:hAnsi="Arial Narrow" w:cs="Arial"/>
                <w:sz w:val="22"/>
                <w:szCs w:val="22"/>
              </w:rPr>
              <w:t>Messel</w:t>
            </w:r>
            <w:proofErr w:type="spellEnd"/>
            <w:r w:rsidR="009B31C4" w:rsidRPr="009D0D1B">
              <w:rPr>
                <w:rFonts w:ascii="Arial Narrow" w:hAnsi="Arial Narrow" w:cs="Arial"/>
                <w:sz w:val="22"/>
                <w:szCs w:val="22"/>
              </w:rPr>
              <w:t xml:space="preserve"> : </w:t>
            </w:r>
          </w:p>
          <w:p w14:paraId="78B7B370" w14:textId="77777777" w:rsidR="009D0D1B" w:rsidRPr="009D0D1B" w:rsidRDefault="009B31C4" w:rsidP="009D0D1B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D0D1B">
              <w:rPr>
                <w:rFonts w:ascii="Arial Narrow" w:hAnsi="Arial Narrow" w:cs="Arial"/>
                <w:sz w:val="22"/>
                <w:szCs w:val="22"/>
              </w:rPr>
              <w:t>Schnuppertour</w:t>
            </w:r>
            <w:proofErr w:type="spellEnd"/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>oder</w:t>
            </w:r>
            <w:proofErr w:type="spellEnd"/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  <w:p w14:paraId="3A6BCDB8" w14:textId="77777777" w:rsidR="009B31C4" w:rsidRPr="009D0D1B" w:rsidRDefault="009B31C4" w:rsidP="009D0D1B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D0D1B">
              <w:rPr>
                <w:rFonts w:ascii="Arial Narrow" w:hAnsi="Arial Narrow" w:cs="Arial"/>
                <w:sz w:val="22"/>
                <w:szCs w:val="22"/>
              </w:rPr>
              <w:t>Grubenwanderung</w:t>
            </w:r>
            <w:proofErr w:type="spellEnd"/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  <w:p w14:paraId="54BFD366" w14:textId="77777777" w:rsidR="009D0D1B" w:rsidRPr="009D0D1B" w:rsidRDefault="00041000" w:rsidP="009D0D1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D0D1B">
              <w:rPr>
                <w:rFonts w:ascii="Arial Narrow" w:hAnsi="Arial Narrow" w:cs="Arial"/>
                <w:sz w:val="22"/>
                <w:szCs w:val="22"/>
              </w:rPr>
              <w:t>oder</w:t>
            </w:r>
            <w:proofErr w:type="spellEnd"/>
            <w:r w:rsidRPr="009D0D1B"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5E1DDBCD" w14:textId="77777777" w:rsidR="00041000" w:rsidRPr="009D0D1B" w:rsidRDefault="00041000" w:rsidP="009D0D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9D0D1B">
              <w:rPr>
                <w:rFonts w:ascii="Arial Narrow" w:hAnsi="Arial Narrow" w:cs="Arial"/>
                <w:sz w:val="22"/>
                <w:szCs w:val="22"/>
              </w:rPr>
              <w:t>Besuch</w:t>
            </w:r>
            <w:proofErr w:type="spellEnd"/>
            <w:r w:rsidRPr="009D0D1B">
              <w:rPr>
                <w:rFonts w:ascii="Arial Narrow" w:hAnsi="Arial Narrow" w:cs="Arial"/>
                <w:sz w:val="22"/>
                <w:szCs w:val="22"/>
              </w:rPr>
              <w:t xml:space="preserve"> der ESA</w:t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tab/>
            </w:r>
            <w:r w:rsidR="009D0D1B" w:rsidRPr="009D0D1B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  <w:p w14:paraId="3A8628F4" w14:textId="77777777" w:rsidR="009B31C4" w:rsidRPr="009D0D1B" w:rsidRDefault="009B31C4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7DDFE8B" w14:textId="77777777" w:rsidR="00E11F5E" w:rsidRPr="009D0D1B" w:rsidRDefault="00E11F5E" w:rsidP="009D0D1B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7AF58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2A56D8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D0D1B" w:rsidRPr="003C592A" w14:paraId="696D510B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E3486" w14:textId="4B604FD4" w:rsidR="009D0D1B" w:rsidRPr="009D0D1B" w:rsidRDefault="009D0D1B" w:rsidP="009D0D1B">
            <w:pPr>
              <w:jc w:val="both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9D0D1B">
              <w:rPr>
                <w:rFonts w:ascii="Arial Narrow" w:hAnsi="Arial Narrow" w:cs="Arial"/>
                <w:b/>
                <w:sz w:val="20"/>
              </w:rPr>
              <w:t>Ankunft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9D0D1B">
              <w:rPr>
                <w:rFonts w:ascii="Arial Narrow" w:hAnsi="Arial Narrow" w:cs="Arial"/>
                <w:b/>
                <w:sz w:val="20"/>
              </w:rPr>
              <w:t>in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9D0D1B">
              <w:rPr>
                <w:rFonts w:ascii="Arial Narrow" w:hAnsi="Arial Narrow" w:cs="Arial"/>
                <w:b/>
                <w:sz w:val="20"/>
              </w:rPr>
              <w:t>Darmstadt</w:t>
            </w:r>
          </w:p>
          <w:p w14:paraId="76D1D8CF" w14:textId="77777777" w:rsidR="009D0D1B" w:rsidRPr="003C592A" w:rsidRDefault="009D0D1B" w:rsidP="00F015C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77F1F" w14:textId="77777777" w:rsidR="009D0D1B" w:rsidRPr="003C592A" w:rsidRDefault="009D0D1B" w:rsidP="00F015C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4C743" w14:textId="77777777" w:rsidR="009D0D1B" w:rsidRPr="003C592A" w:rsidRDefault="009D0D1B" w:rsidP="00F015CD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39E88C4D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0EEE" w14:textId="516A405D" w:rsidR="009F29C0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Datum</w:t>
            </w:r>
            <w:proofErr w:type="spellEnd"/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06088493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2B327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980A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F29C0" w:rsidRPr="003C592A" w14:paraId="5A2D757A" w14:textId="77777777" w:rsidTr="00566CE9"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B498E" w14:textId="763A1B57" w:rsidR="009F29C0" w:rsidRDefault="00274BE5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Zeit</w:t>
            </w:r>
            <w:r w:rsidR="009F29C0" w:rsidRPr="003C592A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  <w:p w14:paraId="2E218F6C" w14:textId="77777777" w:rsidR="006E7E13" w:rsidRPr="003C592A" w:rsidRDefault="006E7E13" w:rsidP="002046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7FCF9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0B505" w14:textId="77777777" w:rsidR="009F29C0" w:rsidRPr="003C592A" w:rsidRDefault="009F29C0" w:rsidP="0020462A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407520" w:rsidRPr="003C592A" w14:paraId="226F90A1" w14:textId="77777777" w:rsidTr="00566CE9">
        <w:tc>
          <w:tcPr>
            <w:tcW w:w="3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00C27B" w14:textId="77777777" w:rsidR="00407520" w:rsidRPr="003C592A" w:rsidRDefault="00407520" w:rsidP="0040752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31B782" w14:textId="48FA8ACF" w:rsidR="00407520" w:rsidRPr="00740155" w:rsidRDefault="00407520" w:rsidP="00407520">
            <w:pPr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740155">
              <w:rPr>
                <w:rFonts w:ascii="Arial Narrow" w:hAnsi="Arial Narrow" w:cs="Arial"/>
                <w:sz w:val="20"/>
              </w:rPr>
              <w:t>Zug</w:t>
            </w:r>
            <w:proofErr w:type="spellEnd"/>
            <w:r w:rsidR="009D0D1B" w:rsidRPr="00740155">
              <w:rPr>
                <w:rFonts w:ascii="Arial Narrow" w:hAnsi="Arial Narrow" w:cs="Arial"/>
                <w:sz w:val="20"/>
              </w:rPr>
              <w:tab/>
            </w:r>
            <w:r w:rsidR="009D0D1B" w:rsidRPr="00740155">
              <w:rPr>
                <w:rFonts w:ascii="Arial Narrow" w:hAnsi="Arial Narrow" w:cs="Arial"/>
                <w:sz w:val="20"/>
              </w:rPr>
              <w:sym w:font="Wingdings" w:char="F06F"/>
            </w:r>
          </w:p>
          <w:p w14:paraId="2B59D35D" w14:textId="77777777" w:rsidR="00407520" w:rsidRPr="00740155" w:rsidRDefault="00407520" w:rsidP="00407520">
            <w:pPr>
              <w:jc w:val="both"/>
              <w:rPr>
                <w:rFonts w:ascii="Arial Narrow" w:hAnsi="Arial Narrow" w:cs="Arial"/>
                <w:sz w:val="20"/>
              </w:rPr>
            </w:pPr>
          </w:p>
          <w:p w14:paraId="76B44625" w14:textId="77777777" w:rsidR="00407520" w:rsidRPr="00740155" w:rsidRDefault="00407520" w:rsidP="00407520">
            <w:pPr>
              <w:jc w:val="both"/>
              <w:rPr>
                <w:rFonts w:ascii="Arial Narrow" w:hAnsi="Arial Narrow" w:cs="Arial"/>
                <w:sz w:val="20"/>
              </w:rPr>
            </w:pPr>
            <w:r w:rsidRPr="00740155">
              <w:rPr>
                <w:rFonts w:ascii="Arial Narrow" w:hAnsi="Arial Narrow" w:cs="Arial"/>
                <w:sz w:val="20"/>
              </w:rPr>
              <w:t>PKW</w:t>
            </w:r>
            <w:r w:rsidR="009D0D1B" w:rsidRPr="00740155">
              <w:rPr>
                <w:rFonts w:ascii="Arial Narrow" w:hAnsi="Arial Narrow" w:cs="Arial"/>
                <w:sz w:val="20"/>
              </w:rPr>
              <w:tab/>
            </w:r>
            <w:r w:rsidR="009D0D1B" w:rsidRPr="00740155">
              <w:rPr>
                <w:rFonts w:ascii="Arial Narrow" w:hAnsi="Arial Narrow" w:cs="Arial"/>
                <w:sz w:val="20"/>
              </w:rPr>
              <w:sym w:font="Wingdings" w:char="F06F"/>
            </w:r>
            <w:r w:rsidRPr="00740155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366F641B" w14:textId="77777777" w:rsidR="00740155" w:rsidRPr="00740155" w:rsidRDefault="00740155" w:rsidP="00407520">
            <w:pPr>
              <w:jc w:val="both"/>
              <w:rPr>
                <w:rFonts w:ascii="Arial Narrow" w:hAnsi="Arial Narrow" w:cs="Arial"/>
                <w:sz w:val="20"/>
                <w:u w:val="single"/>
              </w:rPr>
            </w:pPr>
          </w:p>
          <w:p w14:paraId="300E6829" w14:textId="68B90653" w:rsidR="00740155" w:rsidRPr="00740155" w:rsidRDefault="00740155" w:rsidP="00407520">
            <w:pPr>
              <w:jc w:val="both"/>
              <w:rPr>
                <w:rFonts w:ascii="Arial Narrow" w:hAnsi="Arial Narrow" w:cs="Arial"/>
                <w:sz w:val="20"/>
                <w:u w:val="single"/>
              </w:rPr>
            </w:pPr>
            <w:proofErr w:type="spellStart"/>
            <w:r w:rsidRPr="00740155">
              <w:rPr>
                <w:rFonts w:ascii="Arial Narrow" w:hAnsi="Arial Narrow" w:cs="Arial"/>
                <w:sz w:val="20"/>
                <w:u w:val="single"/>
              </w:rPr>
              <w:t>Kostenpflichtige</w:t>
            </w:r>
            <w:proofErr w:type="spellEnd"/>
            <w:r w:rsidRPr="00740155">
              <w:rPr>
                <w:rFonts w:ascii="Arial Narrow" w:hAnsi="Arial Narrow" w:cs="Arial"/>
                <w:sz w:val="20"/>
                <w:u w:val="single"/>
              </w:rPr>
              <w:t xml:space="preserve"> Garage </w:t>
            </w:r>
            <w:proofErr w:type="spellStart"/>
            <w:r w:rsidRPr="00740155">
              <w:rPr>
                <w:rFonts w:ascii="Arial Narrow" w:hAnsi="Arial Narrow" w:cs="Arial"/>
                <w:sz w:val="20"/>
                <w:u w:val="single"/>
              </w:rPr>
              <w:t>im</w:t>
            </w:r>
            <w:proofErr w:type="spellEnd"/>
            <w:r w:rsidRPr="00740155">
              <w:rPr>
                <w:rFonts w:ascii="Arial Narrow" w:hAnsi="Arial Narrow" w:cs="Arial"/>
                <w:sz w:val="20"/>
                <w:u w:val="single"/>
              </w:rPr>
              <w:t xml:space="preserve"> Hotel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A307CF" w14:textId="4EAC1079" w:rsidR="00407520" w:rsidRPr="003C592A" w:rsidRDefault="00407520" w:rsidP="00407520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740155" w:rsidRPr="00740155" w14:paraId="235DCA4D" w14:textId="77777777" w:rsidTr="00566CE9">
        <w:tc>
          <w:tcPr>
            <w:tcW w:w="72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F15A29" w14:textId="77777777" w:rsidR="00740155" w:rsidRPr="00740155" w:rsidRDefault="00740155" w:rsidP="00407520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</w:p>
          <w:p w14:paraId="2D0C30DA" w14:textId="15B9075D" w:rsidR="00407520" w:rsidRPr="00740155" w:rsidRDefault="00407520" w:rsidP="00407520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40155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>Kosten</w:t>
            </w:r>
            <w:proofErr w:type="spellEnd"/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BAF628" w14:textId="77777777" w:rsidR="00407520" w:rsidRPr="00740155" w:rsidRDefault="00407520" w:rsidP="0040752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824A00" w14:textId="77777777" w:rsidR="00407520" w:rsidRPr="00740155" w:rsidRDefault="00407520" w:rsidP="00407520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r w:rsidRPr="00740155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Total :</w:t>
            </w:r>
          </w:p>
        </w:tc>
      </w:tr>
      <w:tr w:rsidR="00740155" w:rsidRPr="00740155" w14:paraId="697FDFF1" w14:textId="77777777" w:rsidTr="00566CE9">
        <w:trPr>
          <w:trHeight w:val="2009"/>
        </w:trPr>
        <w:tc>
          <w:tcPr>
            <w:tcW w:w="3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26BFD1" w14:textId="77777777" w:rsidR="00A42DFE" w:rsidRPr="00740155" w:rsidRDefault="00A42DFE" w:rsidP="00407520">
            <w:pPr>
              <w:rPr>
                <w:rFonts w:ascii="Arial Narrow" w:hAnsi="Arial Narrow" w:cs="Arial"/>
                <w:szCs w:val="24"/>
              </w:rPr>
            </w:pPr>
          </w:p>
          <w:p w14:paraId="49999895" w14:textId="77777777" w:rsidR="00407520" w:rsidRPr="00740155" w:rsidRDefault="00A42DFE" w:rsidP="00407520">
            <w:pPr>
              <w:rPr>
                <w:rFonts w:ascii="Arial Narrow" w:hAnsi="Arial Narrow" w:cs="Arial"/>
                <w:szCs w:val="24"/>
              </w:rPr>
            </w:pPr>
            <w:r w:rsidRPr="00740155">
              <w:rPr>
                <w:rFonts w:ascii="Arial Narrow" w:hAnsi="Arial Narrow" w:cs="Arial"/>
                <w:szCs w:val="24"/>
              </w:rPr>
              <w:t xml:space="preserve">Im </w:t>
            </w:r>
            <w:proofErr w:type="spellStart"/>
            <w:r w:rsidRPr="00740155">
              <w:rPr>
                <w:rFonts w:ascii="Arial Narrow" w:hAnsi="Arial Narrow" w:cs="Arial"/>
                <w:szCs w:val="24"/>
              </w:rPr>
              <w:t>Doppelzimmer</w:t>
            </w:r>
            <w:proofErr w:type="spellEnd"/>
          </w:p>
          <w:p w14:paraId="247F55EF" w14:textId="77777777" w:rsidR="00A42DFE" w:rsidRPr="00740155" w:rsidRDefault="00A42DFE" w:rsidP="00407520">
            <w:pPr>
              <w:rPr>
                <w:rFonts w:ascii="Arial Narrow" w:hAnsi="Arial Narrow" w:cs="Arial"/>
                <w:szCs w:val="24"/>
              </w:rPr>
            </w:pPr>
          </w:p>
          <w:p w14:paraId="44108871" w14:textId="77777777" w:rsidR="00A42DFE" w:rsidRPr="00740155" w:rsidRDefault="00A42DFE" w:rsidP="00407520">
            <w:pPr>
              <w:rPr>
                <w:rFonts w:ascii="Arial Narrow" w:hAnsi="Arial Narrow" w:cs="Arial"/>
                <w:szCs w:val="24"/>
              </w:rPr>
            </w:pPr>
          </w:p>
          <w:p w14:paraId="494F2FFE" w14:textId="77777777" w:rsidR="00A42DFE" w:rsidRPr="00740155" w:rsidRDefault="00A42DFE" w:rsidP="00407520">
            <w:pPr>
              <w:rPr>
                <w:rFonts w:ascii="Arial Narrow" w:hAnsi="Arial Narrow" w:cs="Arial"/>
                <w:szCs w:val="24"/>
              </w:rPr>
            </w:pPr>
            <w:r w:rsidRPr="00740155">
              <w:rPr>
                <w:rFonts w:ascii="Arial Narrow" w:hAnsi="Arial Narrow" w:cs="Arial"/>
                <w:szCs w:val="24"/>
              </w:rPr>
              <w:t xml:space="preserve">Im </w:t>
            </w:r>
            <w:proofErr w:type="spellStart"/>
            <w:r w:rsidRPr="00740155">
              <w:rPr>
                <w:rFonts w:ascii="Arial Narrow" w:hAnsi="Arial Narrow" w:cs="Arial"/>
                <w:szCs w:val="24"/>
              </w:rPr>
              <w:t>Einzelzimmer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F0EE0C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lang w:val="fr-FR"/>
              </w:rPr>
            </w:pPr>
          </w:p>
          <w:p w14:paraId="1EE94D34" w14:textId="77777777" w:rsidR="00407520" w:rsidRPr="00740155" w:rsidRDefault="00A42DFE" w:rsidP="00407520">
            <w:pPr>
              <w:jc w:val="center"/>
              <w:rPr>
                <w:rFonts w:ascii="Arial Narrow" w:hAnsi="Arial Narrow" w:cs="Arial"/>
                <w:lang w:val="fr-FR"/>
              </w:rPr>
            </w:pPr>
            <w:r w:rsidRPr="00740155">
              <w:rPr>
                <w:rFonts w:ascii="Arial Narrow" w:hAnsi="Arial Narrow" w:cs="Arial"/>
                <w:lang w:val="fr-FR"/>
              </w:rPr>
              <w:t xml:space="preserve">700 </w:t>
            </w:r>
            <w:r w:rsidR="00407520" w:rsidRPr="00740155">
              <w:rPr>
                <w:rFonts w:ascii="Arial Narrow" w:hAnsi="Arial Narrow" w:cs="Arial"/>
                <w:lang w:val="fr-FR"/>
              </w:rPr>
              <w:t>€</w:t>
            </w:r>
          </w:p>
          <w:p w14:paraId="77438DB1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759FBC47" w14:textId="146385F8" w:rsidR="00A42DFE" w:rsidRPr="00740155" w:rsidRDefault="00A42DFE" w:rsidP="00407520">
            <w:pPr>
              <w:jc w:val="center"/>
              <w:rPr>
                <w:rFonts w:ascii="Arial Narrow" w:hAnsi="Arial Narrow" w:cs="Arial"/>
                <w:szCs w:val="24"/>
                <w:lang w:val="en-US"/>
              </w:rPr>
            </w:pPr>
            <w:r w:rsidRPr="00740155">
              <w:rPr>
                <w:rFonts w:ascii="Arial Narrow" w:hAnsi="Arial Narrow" w:cs="Arial"/>
                <w:szCs w:val="24"/>
                <w:lang w:val="en-US"/>
              </w:rPr>
              <w:t>8</w:t>
            </w:r>
            <w:r w:rsidR="00740155" w:rsidRPr="00740155">
              <w:rPr>
                <w:rFonts w:ascii="Arial Narrow" w:hAnsi="Arial Narrow" w:cs="Arial"/>
                <w:szCs w:val="24"/>
                <w:lang w:val="en-US"/>
              </w:rPr>
              <w:t>6</w:t>
            </w:r>
            <w:r w:rsidRPr="00740155">
              <w:rPr>
                <w:rFonts w:ascii="Arial Narrow" w:hAnsi="Arial Narrow" w:cs="Arial"/>
                <w:szCs w:val="24"/>
                <w:lang w:val="en-US"/>
              </w:rPr>
              <w:t xml:space="preserve">0 € </w:t>
            </w:r>
          </w:p>
          <w:p w14:paraId="0C06EF1A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010F5CF1" w14:textId="77777777" w:rsidR="00A42DFE" w:rsidRPr="00740155" w:rsidRDefault="00A42DFE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456D2845" w14:textId="3BB3779F" w:rsidR="00407520" w:rsidRPr="00740155" w:rsidRDefault="00407520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40155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pro Person </w:t>
            </w:r>
          </w:p>
          <w:p w14:paraId="07AECB0B" w14:textId="77777777" w:rsidR="00CA35E9" w:rsidRPr="00740155" w:rsidRDefault="00CA35E9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57B01A1E" w14:textId="77777777" w:rsidR="00CA35E9" w:rsidRPr="00740155" w:rsidRDefault="00CA35E9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19E6E8C9" w14:textId="77777777" w:rsidR="00CA35E9" w:rsidRPr="00740155" w:rsidRDefault="00CA35E9" w:rsidP="0040752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7D3279" w14:textId="77777777" w:rsidR="00A42DFE" w:rsidRPr="00740155" w:rsidRDefault="00A42DFE" w:rsidP="00407520">
            <w:pPr>
              <w:jc w:val="right"/>
              <w:rPr>
                <w:rFonts w:ascii="Arial Narrow" w:hAnsi="Arial Narrow" w:cs="Arial"/>
                <w:lang w:val="fr-FR"/>
              </w:rPr>
            </w:pPr>
          </w:p>
          <w:p w14:paraId="4006226D" w14:textId="77777777" w:rsidR="00407520" w:rsidRPr="00740155" w:rsidRDefault="00407520" w:rsidP="009D0D1B">
            <w:pPr>
              <w:jc w:val="center"/>
              <w:rPr>
                <w:rFonts w:ascii="Arial Narrow" w:hAnsi="Arial Narrow" w:cs="Arial"/>
                <w:lang w:val="fr-FR"/>
              </w:rPr>
            </w:pPr>
            <w:r w:rsidRPr="00740155">
              <w:rPr>
                <w:rFonts w:ascii="Arial Narrow" w:hAnsi="Arial Narrow" w:cs="Arial"/>
                <w:lang w:val="fr-FR"/>
              </w:rPr>
              <w:t>X 2 =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637A9A" w14:textId="77777777" w:rsidR="00A42DFE" w:rsidRPr="00740155" w:rsidRDefault="00A42DFE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</w:p>
          <w:p w14:paraId="716338F7" w14:textId="77777777" w:rsidR="00407520" w:rsidRPr="00740155" w:rsidRDefault="00407520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  <w:r w:rsidRPr="00740155">
              <w:rPr>
                <w:rFonts w:ascii="Arial Narrow" w:hAnsi="Arial Narrow" w:cs="Arial"/>
                <w:b/>
                <w:bCs/>
                <w:lang w:val="fr-FR"/>
              </w:rPr>
              <w:t>€</w:t>
            </w:r>
            <w:r w:rsidR="00A42DFE" w:rsidRPr="00740155">
              <w:rPr>
                <w:rFonts w:ascii="Arial Narrow" w:hAnsi="Arial Narrow" w:cs="Arial"/>
                <w:b/>
                <w:bCs/>
                <w:lang w:val="fr-FR"/>
              </w:rPr>
              <w:t xml:space="preserve"> 1400</w:t>
            </w:r>
          </w:p>
          <w:p w14:paraId="068D3F77" w14:textId="77777777" w:rsidR="00A42DFE" w:rsidRPr="00740155" w:rsidRDefault="00A42DFE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</w:p>
          <w:p w14:paraId="73C862B6" w14:textId="189C11A3" w:rsidR="00A42DFE" w:rsidRPr="00740155" w:rsidRDefault="00A42DFE" w:rsidP="00407520">
            <w:pPr>
              <w:rPr>
                <w:rFonts w:ascii="Arial Narrow" w:hAnsi="Arial Narrow" w:cs="Arial"/>
                <w:b/>
                <w:bCs/>
                <w:lang w:val="fr-FR"/>
              </w:rPr>
            </w:pPr>
            <w:r w:rsidRPr="00740155">
              <w:rPr>
                <w:rFonts w:ascii="Arial Narrow" w:hAnsi="Arial Narrow" w:cs="Arial"/>
                <w:b/>
                <w:bCs/>
                <w:lang w:val="fr-FR"/>
              </w:rPr>
              <w:t>€ 8</w:t>
            </w:r>
            <w:r w:rsidR="00740155" w:rsidRPr="00740155">
              <w:rPr>
                <w:rFonts w:ascii="Arial Narrow" w:hAnsi="Arial Narrow" w:cs="Arial"/>
                <w:b/>
                <w:bCs/>
                <w:lang w:val="fr-FR"/>
              </w:rPr>
              <w:t>6</w:t>
            </w:r>
            <w:r w:rsidRPr="00740155">
              <w:rPr>
                <w:rFonts w:ascii="Arial Narrow" w:hAnsi="Arial Narrow" w:cs="Arial"/>
                <w:b/>
                <w:bCs/>
                <w:lang w:val="fr-FR"/>
              </w:rPr>
              <w:t>0</w:t>
            </w:r>
          </w:p>
        </w:tc>
      </w:tr>
    </w:tbl>
    <w:p w14:paraId="69BF1C41" w14:textId="77777777" w:rsidR="00A42DFE" w:rsidRPr="00740155" w:rsidRDefault="00A42DFE" w:rsidP="008A6DB4">
      <w:pPr>
        <w:rPr>
          <w:rFonts w:ascii="Arial" w:hAnsi="Arial"/>
          <w:b/>
          <w:szCs w:val="24"/>
          <w:lang w:val="fr-FR"/>
        </w:rPr>
      </w:pPr>
    </w:p>
    <w:p w14:paraId="63ABE58B" w14:textId="29743F2F" w:rsidR="00041000" w:rsidRPr="00566CE9" w:rsidRDefault="00041000" w:rsidP="008A6DB4">
      <w:pPr>
        <w:rPr>
          <w:rFonts w:ascii="Arial" w:hAnsi="Arial"/>
          <w:bCs/>
          <w:szCs w:val="24"/>
          <w:lang w:val="de-DE"/>
        </w:rPr>
      </w:pPr>
      <w:r w:rsidRPr="00566CE9">
        <w:rPr>
          <w:rFonts w:ascii="Arial" w:hAnsi="Arial"/>
          <w:bCs/>
          <w:szCs w:val="24"/>
          <w:lang w:val="de-DE"/>
        </w:rPr>
        <w:t>Der Preis beinhaltet die Hotelkosten</w:t>
      </w:r>
      <w:r w:rsidR="00686F56" w:rsidRPr="00566CE9">
        <w:rPr>
          <w:rFonts w:ascii="Arial" w:hAnsi="Arial"/>
          <w:bCs/>
          <w:szCs w:val="24"/>
          <w:lang w:val="de-DE"/>
        </w:rPr>
        <w:t xml:space="preserve"> vom 9. </w:t>
      </w:r>
      <w:r w:rsidR="00566CE9">
        <w:rPr>
          <w:rFonts w:ascii="Arial" w:hAnsi="Arial"/>
          <w:bCs/>
          <w:szCs w:val="24"/>
          <w:lang w:val="de-DE"/>
        </w:rPr>
        <w:t>b</w:t>
      </w:r>
      <w:r w:rsidR="00686F56" w:rsidRPr="00566CE9">
        <w:rPr>
          <w:rFonts w:ascii="Arial" w:hAnsi="Arial"/>
          <w:bCs/>
          <w:szCs w:val="24"/>
          <w:lang w:val="de-DE"/>
        </w:rPr>
        <w:t>is 13.5.2024</w:t>
      </w:r>
      <w:r w:rsidRPr="00566CE9">
        <w:rPr>
          <w:rFonts w:ascii="Arial" w:hAnsi="Arial"/>
          <w:bCs/>
          <w:szCs w:val="24"/>
          <w:lang w:val="de-DE"/>
        </w:rPr>
        <w:t xml:space="preserve"> (Übernachtung / Frühstück)</w:t>
      </w:r>
    </w:p>
    <w:p w14:paraId="5491EFF8" w14:textId="77777777" w:rsidR="00041000" w:rsidRPr="00566CE9" w:rsidRDefault="00041000" w:rsidP="008A6DB4">
      <w:pPr>
        <w:rPr>
          <w:rFonts w:ascii="Arial" w:hAnsi="Arial"/>
          <w:bCs/>
          <w:szCs w:val="24"/>
          <w:lang w:val="de-DE"/>
        </w:rPr>
      </w:pPr>
      <w:r w:rsidRPr="00566CE9">
        <w:rPr>
          <w:rFonts w:ascii="Arial" w:hAnsi="Arial"/>
          <w:bCs/>
          <w:szCs w:val="24"/>
          <w:lang w:val="de-DE"/>
        </w:rPr>
        <w:t>Alle Ausflüge einschließlich Eintrittspreisen und Reiseleitung</w:t>
      </w:r>
    </w:p>
    <w:p w14:paraId="7DAFDB33" w14:textId="247934E7" w:rsidR="00041000" w:rsidRPr="00566CE9" w:rsidRDefault="00686F56" w:rsidP="008A6DB4">
      <w:pPr>
        <w:rPr>
          <w:rFonts w:ascii="Arial" w:hAnsi="Arial"/>
          <w:bCs/>
          <w:szCs w:val="24"/>
          <w:lang w:val="de-DE"/>
        </w:rPr>
      </w:pPr>
      <w:r w:rsidRPr="00566CE9">
        <w:rPr>
          <w:rFonts w:ascii="Arial" w:hAnsi="Arial"/>
          <w:bCs/>
          <w:szCs w:val="24"/>
          <w:lang w:val="de-DE"/>
        </w:rPr>
        <w:t xml:space="preserve">Alle </w:t>
      </w:r>
      <w:r w:rsidR="00041000" w:rsidRPr="00566CE9">
        <w:rPr>
          <w:rFonts w:ascii="Arial" w:hAnsi="Arial"/>
          <w:bCs/>
          <w:szCs w:val="24"/>
          <w:lang w:val="de-DE"/>
        </w:rPr>
        <w:t>Mittag</w:t>
      </w:r>
      <w:r w:rsidR="00734320" w:rsidRPr="00566CE9">
        <w:rPr>
          <w:rFonts w:ascii="Arial" w:hAnsi="Arial"/>
          <w:bCs/>
          <w:szCs w:val="24"/>
          <w:lang w:val="de-DE"/>
        </w:rPr>
        <w:t>essen</w:t>
      </w:r>
      <w:r w:rsidR="00041000" w:rsidRPr="00566CE9">
        <w:rPr>
          <w:rFonts w:ascii="Arial" w:hAnsi="Arial"/>
          <w:bCs/>
          <w:szCs w:val="24"/>
          <w:lang w:val="de-DE"/>
        </w:rPr>
        <w:t xml:space="preserve"> </w:t>
      </w:r>
      <w:r w:rsidR="00740155" w:rsidRPr="00566CE9">
        <w:rPr>
          <w:rFonts w:ascii="Arial" w:hAnsi="Arial"/>
          <w:bCs/>
          <w:szCs w:val="24"/>
          <w:lang w:val="de-DE"/>
        </w:rPr>
        <w:t xml:space="preserve">mit Getränk und Kaffee </w:t>
      </w:r>
      <w:r w:rsidR="00041000" w:rsidRPr="00566CE9">
        <w:rPr>
          <w:rFonts w:ascii="Arial" w:hAnsi="Arial"/>
          <w:bCs/>
          <w:szCs w:val="24"/>
          <w:lang w:val="de-DE"/>
        </w:rPr>
        <w:t>und Abendessen</w:t>
      </w:r>
      <w:r w:rsidR="00740155" w:rsidRPr="00566CE9">
        <w:rPr>
          <w:rFonts w:ascii="Arial" w:hAnsi="Arial"/>
          <w:bCs/>
          <w:szCs w:val="24"/>
          <w:lang w:val="de-DE"/>
        </w:rPr>
        <w:t xml:space="preserve"> ohne Getränke</w:t>
      </w:r>
    </w:p>
    <w:p w14:paraId="5E79391F" w14:textId="77777777" w:rsidR="00CA35E9" w:rsidRPr="00566CE9" w:rsidRDefault="00CA35E9" w:rsidP="008A6DB4">
      <w:pPr>
        <w:rPr>
          <w:rFonts w:ascii="Arial" w:hAnsi="Arial"/>
          <w:b/>
          <w:szCs w:val="24"/>
          <w:lang w:val="de-DE"/>
        </w:rPr>
      </w:pPr>
    </w:p>
    <w:p w14:paraId="4184E1B2" w14:textId="558B4BAD" w:rsidR="00CA35E9" w:rsidRPr="00566CE9" w:rsidRDefault="00CA35E9" w:rsidP="008A6DB4">
      <w:pPr>
        <w:rPr>
          <w:rFonts w:ascii="Arial" w:hAnsi="Arial"/>
          <w:bCs/>
          <w:szCs w:val="24"/>
          <w:lang w:val="de-DE"/>
        </w:rPr>
      </w:pPr>
      <w:r w:rsidRPr="00566CE9">
        <w:rPr>
          <w:rFonts w:ascii="Arial" w:hAnsi="Arial"/>
          <w:bCs/>
          <w:szCs w:val="24"/>
          <w:lang w:val="de-DE"/>
        </w:rPr>
        <w:t>Bitte beachtet, dass bei Anmeldungen nach dem 1</w:t>
      </w:r>
      <w:r w:rsidR="00A42DFE" w:rsidRPr="00566CE9">
        <w:rPr>
          <w:rFonts w:ascii="Arial" w:hAnsi="Arial"/>
          <w:bCs/>
          <w:szCs w:val="24"/>
          <w:lang w:val="de-DE"/>
        </w:rPr>
        <w:t>5</w:t>
      </w:r>
      <w:r w:rsidRPr="00566CE9">
        <w:rPr>
          <w:rFonts w:ascii="Arial" w:hAnsi="Arial"/>
          <w:bCs/>
          <w:szCs w:val="24"/>
          <w:lang w:val="de-DE"/>
        </w:rPr>
        <w:t>.0</w:t>
      </w:r>
      <w:r w:rsidR="00BD336C" w:rsidRPr="00566CE9">
        <w:rPr>
          <w:rFonts w:ascii="Arial" w:hAnsi="Arial"/>
          <w:bCs/>
          <w:szCs w:val="24"/>
          <w:lang w:val="de-DE"/>
        </w:rPr>
        <w:t>1</w:t>
      </w:r>
      <w:r w:rsidRPr="00566CE9">
        <w:rPr>
          <w:rFonts w:ascii="Arial" w:hAnsi="Arial"/>
          <w:bCs/>
          <w:szCs w:val="24"/>
          <w:lang w:val="de-DE"/>
        </w:rPr>
        <w:t>.2024 die Teilnahme nicht mehr garantiert werden kann</w:t>
      </w:r>
      <w:r w:rsidR="00BD336C" w:rsidRPr="00566CE9">
        <w:rPr>
          <w:rFonts w:ascii="Arial" w:hAnsi="Arial"/>
          <w:bCs/>
          <w:szCs w:val="24"/>
          <w:lang w:val="de-DE"/>
        </w:rPr>
        <w:t>.</w:t>
      </w:r>
    </w:p>
    <w:p w14:paraId="43A5A955" w14:textId="77777777" w:rsidR="00740155" w:rsidRPr="00566CE9" w:rsidRDefault="00740155" w:rsidP="008A6DB4">
      <w:pPr>
        <w:rPr>
          <w:rFonts w:ascii="Arial" w:hAnsi="Arial"/>
          <w:b/>
          <w:szCs w:val="24"/>
          <w:u w:val="single"/>
          <w:lang w:val="de-DE"/>
        </w:rPr>
      </w:pPr>
    </w:p>
    <w:p w14:paraId="428669E1" w14:textId="66F79896" w:rsidR="00731765" w:rsidRPr="00566CE9" w:rsidRDefault="00407520" w:rsidP="008A6DB4">
      <w:pPr>
        <w:rPr>
          <w:rFonts w:ascii="Arial" w:hAnsi="Arial"/>
          <w:b/>
          <w:szCs w:val="24"/>
          <w:u w:val="single"/>
          <w:lang w:val="de-DE"/>
        </w:rPr>
      </w:pPr>
      <w:r w:rsidRPr="00566CE9">
        <w:rPr>
          <w:rFonts w:ascii="Arial" w:hAnsi="Arial"/>
          <w:b/>
          <w:szCs w:val="24"/>
          <w:u w:val="single"/>
          <w:lang w:val="de-DE"/>
        </w:rPr>
        <w:t>ZAHLUNG</w:t>
      </w:r>
      <w:r w:rsidR="00660125" w:rsidRPr="00566CE9">
        <w:rPr>
          <w:rFonts w:ascii="Arial" w:hAnsi="Arial"/>
          <w:b/>
          <w:szCs w:val="24"/>
          <w:u w:val="single"/>
          <w:lang w:val="de-DE"/>
        </w:rPr>
        <w:t> :</w:t>
      </w:r>
    </w:p>
    <w:p w14:paraId="3998A98A" w14:textId="77777777" w:rsidR="0026789E" w:rsidRPr="00566CE9" w:rsidRDefault="0026789E" w:rsidP="008A6DB4">
      <w:pPr>
        <w:rPr>
          <w:rFonts w:ascii="Arial" w:hAnsi="Arial"/>
          <w:b/>
          <w:sz w:val="20"/>
          <w:u w:val="single"/>
          <w:lang w:val="de-DE"/>
        </w:rPr>
      </w:pPr>
    </w:p>
    <w:p w14:paraId="30ACF3F1" w14:textId="49E683C5" w:rsidR="003D15B4" w:rsidRPr="00566CE9" w:rsidRDefault="00740155" w:rsidP="00BB7F9A">
      <w:pPr>
        <w:rPr>
          <w:rFonts w:ascii="Arial" w:hAnsi="Arial" w:cs="Arial"/>
          <w:lang w:val="de-DE"/>
        </w:rPr>
      </w:pPr>
      <w:r w:rsidRPr="00566CE9">
        <w:rPr>
          <w:rFonts w:ascii="Arial" w:hAnsi="Arial" w:cs="Arial"/>
          <w:lang w:val="de-DE"/>
        </w:rPr>
        <w:t xml:space="preserve">Gesamtbetrag bis zum </w:t>
      </w:r>
      <w:r w:rsidR="00407520" w:rsidRPr="00566CE9">
        <w:rPr>
          <w:rFonts w:ascii="Arial" w:hAnsi="Arial" w:cs="Arial"/>
          <w:b/>
          <w:bCs/>
          <w:lang w:val="de-DE"/>
        </w:rPr>
        <w:t>1</w:t>
      </w:r>
      <w:r w:rsidR="009B31C4" w:rsidRPr="00566CE9">
        <w:rPr>
          <w:rFonts w:ascii="Arial" w:hAnsi="Arial" w:cs="Arial"/>
          <w:b/>
          <w:bCs/>
          <w:lang w:val="de-DE"/>
        </w:rPr>
        <w:t>5</w:t>
      </w:r>
      <w:r w:rsidR="00407520" w:rsidRPr="00566CE9">
        <w:rPr>
          <w:rFonts w:ascii="Arial" w:hAnsi="Arial" w:cs="Arial"/>
          <w:b/>
          <w:bCs/>
          <w:lang w:val="de-DE"/>
        </w:rPr>
        <w:t>.</w:t>
      </w:r>
      <w:r w:rsidR="000C7C19" w:rsidRPr="00566CE9">
        <w:rPr>
          <w:rFonts w:ascii="Arial" w:hAnsi="Arial" w:cs="Arial"/>
          <w:b/>
          <w:bCs/>
          <w:lang w:val="de-DE"/>
        </w:rPr>
        <w:t>0</w:t>
      </w:r>
      <w:r w:rsidR="00BD336C" w:rsidRPr="00566CE9">
        <w:rPr>
          <w:rFonts w:ascii="Arial" w:hAnsi="Arial" w:cs="Arial"/>
          <w:b/>
          <w:bCs/>
          <w:lang w:val="de-DE"/>
        </w:rPr>
        <w:t>2</w:t>
      </w:r>
      <w:r w:rsidR="00407520" w:rsidRPr="00566CE9">
        <w:rPr>
          <w:rFonts w:ascii="Arial" w:hAnsi="Arial" w:cs="Arial"/>
          <w:b/>
          <w:bCs/>
          <w:lang w:val="de-DE"/>
        </w:rPr>
        <w:t>.202</w:t>
      </w:r>
      <w:r w:rsidR="000C7C19" w:rsidRPr="00566CE9">
        <w:rPr>
          <w:rFonts w:ascii="Arial" w:hAnsi="Arial" w:cs="Arial"/>
          <w:b/>
          <w:bCs/>
          <w:lang w:val="de-DE"/>
        </w:rPr>
        <w:t>4</w:t>
      </w:r>
      <w:r w:rsidR="00407520" w:rsidRPr="00566CE9">
        <w:rPr>
          <w:rFonts w:ascii="Arial" w:hAnsi="Arial" w:cs="Arial"/>
          <w:lang w:val="de-DE"/>
        </w:rPr>
        <w:t xml:space="preserve"> </w:t>
      </w:r>
      <w:r w:rsidRPr="00566CE9">
        <w:rPr>
          <w:rFonts w:ascii="Arial" w:hAnsi="Arial" w:cs="Arial"/>
          <w:lang w:val="de-DE"/>
        </w:rPr>
        <w:t>auf unser Konto</w:t>
      </w:r>
    </w:p>
    <w:p w14:paraId="4CEDF21E" w14:textId="77777777" w:rsidR="003D15B4" w:rsidRPr="00566CE9" w:rsidRDefault="00610729" w:rsidP="00BB7F9A">
      <w:pPr>
        <w:rPr>
          <w:rFonts w:ascii="Arial" w:hAnsi="Arial" w:cs="Arial"/>
          <w:lang w:val="de-DE"/>
        </w:rPr>
      </w:pPr>
      <w:r w:rsidRPr="00566CE9">
        <w:rPr>
          <w:rFonts w:ascii="Arial" w:hAnsi="Arial" w:cs="Arial"/>
          <w:lang w:val="de-DE"/>
        </w:rPr>
        <w:t>Bez. Mitte FEANDC</w:t>
      </w:r>
    </w:p>
    <w:p w14:paraId="5F6E3579" w14:textId="77777777" w:rsidR="00BB7F9A" w:rsidRPr="009D0D1B" w:rsidRDefault="00610729" w:rsidP="00610729">
      <w:pPr>
        <w:rPr>
          <w:rFonts w:ascii="Arial" w:hAnsi="Arial" w:cs="Arial"/>
          <w:sz w:val="22"/>
          <w:lang w:val="de-DE" w:eastAsia="en-US"/>
        </w:rPr>
      </w:pPr>
      <w:r w:rsidRPr="00566CE9">
        <w:rPr>
          <w:rFonts w:ascii="Arial" w:hAnsi="Arial" w:cs="Arial"/>
          <w:lang w:val="de-DE"/>
        </w:rPr>
        <w:t>Sparda Bank Hessen</w:t>
      </w:r>
    </w:p>
    <w:p w14:paraId="2206553A" w14:textId="77777777" w:rsidR="003D15B4" w:rsidRPr="00BD336C" w:rsidRDefault="00BB7F9A" w:rsidP="00BB7F9A">
      <w:pPr>
        <w:rPr>
          <w:rFonts w:ascii="Arial" w:hAnsi="Arial" w:cs="Arial"/>
          <w:b/>
          <w:bCs/>
          <w:lang w:val="de-DE"/>
        </w:rPr>
      </w:pPr>
      <w:r w:rsidRPr="009D0D1B">
        <w:rPr>
          <w:rFonts w:ascii="Arial" w:hAnsi="Arial" w:cs="Arial"/>
          <w:lang w:val="de-DE"/>
        </w:rPr>
        <w:t>IBAN</w:t>
      </w:r>
      <w:r w:rsidR="003D15B4" w:rsidRPr="009D0D1B">
        <w:rPr>
          <w:rFonts w:ascii="Arial" w:hAnsi="Arial" w:cs="Arial"/>
          <w:lang w:val="de-DE"/>
        </w:rPr>
        <w:t> </w:t>
      </w:r>
      <w:r w:rsidR="003D15B4" w:rsidRPr="00BD336C">
        <w:rPr>
          <w:rFonts w:ascii="Arial" w:hAnsi="Arial" w:cs="Arial"/>
          <w:b/>
          <w:bCs/>
          <w:lang w:val="de-DE"/>
        </w:rPr>
        <w:t>:</w:t>
      </w:r>
      <w:r w:rsidRPr="00BD336C">
        <w:rPr>
          <w:rFonts w:ascii="Arial" w:hAnsi="Arial" w:cs="Arial"/>
          <w:b/>
          <w:bCs/>
          <w:lang w:val="de-DE"/>
        </w:rPr>
        <w:t xml:space="preserve"> </w:t>
      </w:r>
      <w:r w:rsidR="00610729" w:rsidRPr="00BD336C">
        <w:rPr>
          <w:rFonts w:ascii="Arial" w:hAnsi="Arial" w:cs="Arial"/>
          <w:b/>
          <w:bCs/>
          <w:lang w:val="de-DE"/>
        </w:rPr>
        <w:t>DE61 5009 0500 0000 9521 43</w:t>
      </w:r>
    </w:p>
    <w:p w14:paraId="5AF0AF80" w14:textId="77777777" w:rsidR="00740155" w:rsidRPr="00566CE9" w:rsidRDefault="00BB7F9A" w:rsidP="00BB7F9A">
      <w:pPr>
        <w:rPr>
          <w:rFonts w:ascii="Arial" w:hAnsi="Arial" w:cs="Arial"/>
          <w:lang w:val="de-DE"/>
        </w:rPr>
      </w:pPr>
      <w:r w:rsidRPr="00566CE9">
        <w:rPr>
          <w:rFonts w:ascii="Arial" w:hAnsi="Arial" w:cs="Arial"/>
          <w:lang w:val="de-DE"/>
        </w:rPr>
        <w:t>BIC</w:t>
      </w:r>
      <w:r w:rsidR="003D15B4" w:rsidRPr="00566CE9">
        <w:rPr>
          <w:rFonts w:ascii="Arial" w:hAnsi="Arial" w:cs="Arial"/>
          <w:lang w:val="de-DE"/>
        </w:rPr>
        <w:t> :</w:t>
      </w:r>
      <w:r w:rsidR="00610729" w:rsidRPr="00566CE9">
        <w:rPr>
          <w:rFonts w:ascii="Arial" w:hAnsi="Arial" w:cs="Arial"/>
          <w:lang w:val="de-DE"/>
        </w:rPr>
        <w:t xml:space="preserve"> GENODEF1S12</w:t>
      </w:r>
    </w:p>
    <w:p w14:paraId="63C7FFDB" w14:textId="77777777" w:rsidR="00740155" w:rsidRPr="00566CE9" w:rsidRDefault="00740155" w:rsidP="00BB7F9A">
      <w:pPr>
        <w:rPr>
          <w:rFonts w:ascii="Arial" w:hAnsi="Arial" w:cs="Arial"/>
          <w:lang w:val="de-DE"/>
        </w:rPr>
      </w:pPr>
    </w:p>
    <w:p w14:paraId="3F1DEDB0" w14:textId="0069C805" w:rsidR="00BB7F9A" w:rsidRPr="00566CE9" w:rsidRDefault="0014145E" w:rsidP="00BB7F9A">
      <w:pPr>
        <w:rPr>
          <w:rFonts w:ascii="Arial" w:hAnsi="Arial" w:cs="Arial"/>
          <w:lang w:val="de-DE"/>
        </w:rPr>
      </w:pPr>
      <w:r w:rsidRPr="00566CE9">
        <w:rPr>
          <w:rFonts w:ascii="Arial" w:hAnsi="Arial" w:cs="Arial"/>
          <w:lang w:val="de-DE"/>
        </w:rPr>
        <w:t>Betreff</w:t>
      </w:r>
      <w:r w:rsidR="00BB7F9A" w:rsidRPr="00566CE9">
        <w:rPr>
          <w:rFonts w:ascii="Arial" w:hAnsi="Arial" w:cs="Arial"/>
          <w:lang w:val="de-DE"/>
        </w:rPr>
        <w:t xml:space="preserve"> : </w:t>
      </w:r>
      <w:r w:rsidR="00610729" w:rsidRPr="00566CE9">
        <w:rPr>
          <w:rFonts w:ascii="Arial" w:hAnsi="Arial" w:cs="Arial"/>
          <w:lang w:val="de-DE"/>
        </w:rPr>
        <w:t>Darmstadt 2024 Na</w:t>
      </w:r>
      <w:r w:rsidR="00CB2829" w:rsidRPr="00566CE9">
        <w:rPr>
          <w:rFonts w:ascii="Arial" w:hAnsi="Arial" w:cs="Arial"/>
          <w:lang w:val="de-DE"/>
        </w:rPr>
        <w:t>me</w:t>
      </w:r>
    </w:p>
    <w:p w14:paraId="7A3447AF" w14:textId="77777777" w:rsidR="006653D9" w:rsidRPr="009D0D1B" w:rsidRDefault="006653D9" w:rsidP="00BB7F9A">
      <w:pPr>
        <w:rPr>
          <w:rFonts w:ascii="Arial" w:hAnsi="Arial" w:cs="Arial"/>
          <w:lang w:val="de-DE"/>
        </w:rPr>
      </w:pPr>
    </w:p>
    <w:p w14:paraId="42AF011B" w14:textId="09C23F98" w:rsidR="0026678D" w:rsidRPr="00161D1B" w:rsidRDefault="0044006D" w:rsidP="0026678D">
      <w:pPr>
        <w:rPr>
          <w:rFonts w:ascii="Arial" w:hAnsi="Arial" w:cs="Arial"/>
          <w:b/>
          <w:bCs/>
          <w:lang w:val="de-DE"/>
        </w:rPr>
      </w:pPr>
      <w:r w:rsidRPr="00161D1B">
        <w:rPr>
          <w:rFonts w:ascii="Arial" w:hAnsi="Arial" w:cs="Arial"/>
          <w:b/>
          <w:bCs/>
          <w:lang w:val="de-DE"/>
        </w:rPr>
        <w:t>U</w:t>
      </w:r>
      <w:r w:rsidR="0026678D" w:rsidRPr="00161D1B">
        <w:rPr>
          <w:rFonts w:ascii="Arial" w:hAnsi="Arial" w:cs="Arial"/>
          <w:b/>
          <w:bCs/>
          <w:lang w:val="de-DE"/>
        </w:rPr>
        <w:t xml:space="preserve">nsere Kontaktdaten </w:t>
      </w:r>
      <w:r w:rsidR="00161D1B" w:rsidRPr="00161D1B">
        <w:rPr>
          <w:rFonts w:ascii="Arial" w:hAnsi="Arial" w:cs="Arial"/>
          <w:b/>
          <w:bCs/>
          <w:lang w:val="de-DE"/>
        </w:rPr>
        <w:t>(mobil) für Rückfragen:</w:t>
      </w:r>
    </w:p>
    <w:p w14:paraId="4ECA3E73" w14:textId="77777777" w:rsidR="0026678D" w:rsidRPr="00566CE9" w:rsidRDefault="0026678D" w:rsidP="0026678D">
      <w:pPr>
        <w:rPr>
          <w:rFonts w:ascii="Arial" w:hAnsi="Arial" w:cs="Arial"/>
          <w:lang w:val="de-DE"/>
        </w:rPr>
      </w:pPr>
    </w:p>
    <w:p w14:paraId="3FCAB338" w14:textId="3F913EC2" w:rsidR="006E7E13" w:rsidRDefault="006E7E13" w:rsidP="0026678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Manfred</w:t>
      </w:r>
      <w:r w:rsidR="00BD336C">
        <w:rPr>
          <w:rFonts w:ascii="Arial" w:hAnsi="Arial" w:cs="Arial"/>
          <w:lang w:val="fr-FR"/>
        </w:rPr>
        <w:t xml:space="preserve"> +49 171 3386002</w:t>
      </w:r>
      <w:r w:rsidR="00BD336C">
        <w:rPr>
          <w:rFonts w:ascii="Arial" w:hAnsi="Arial" w:cs="Arial"/>
          <w:lang w:val="fr-FR"/>
        </w:rPr>
        <w:tab/>
      </w:r>
      <w:r w:rsidR="00BD336C">
        <w:rPr>
          <w:rFonts w:ascii="Arial" w:hAnsi="Arial" w:cs="Arial"/>
          <w:lang w:val="fr-FR"/>
        </w:rPr>
        <w:tab/>
      </w:r>
      <w:r w:rsidR="00BD336C">
        <w:rPr>
          <w:rFonts w:ascii="Arial" w:hAnsi="Arial" w:cs="Arial"/>
          <w:lang w:val="fr-FR"/>
        </w:rPr>
        <w:tab/>
        <w:t>Jürgen +49 170 2298728</w:t>
      </w:r>
    </w:p>
    <w:p w14:paraId="5E4A4555" w14:textId="77777777" w:rsidR="006E7E13" w:rsidRDefault="006E7E13" w:rsidP="0026678D">
      <w:pPr>
        <w:rPr>
          <w:rFonts w:ascii="Arial" w:hAnsi="Arial" w:cs="Arial"/>
          <w:lang w:val="fr-FR"/>
        </w:rPr>
      </w:pPr>
    </w:p>
    <w:p w14:paraId="7402EDEC" w14:textId="4A267346" w:rsidR="003C592A" w:rsidRDefault="0014145E" w:rsidP="00BB7F9A">
      <w:pPr>
        <w:rPr>
          <w:rFonts w:ascii="Arial" w:hAnsi="Arial" w:cs="Arial"/>
          <w:b/>
          <w:bCs/>
          <w:lang w:val="fr-FR"/>
        </w:rPr>
      </w:pPr>
      <w:proofErr w:type="spellStart"/>
      <w:proofErr w:type="gramStart"/>
      <w:r>
        <w:rPr>
          <w:rFonts w:ascii="Arial" w:hAnsi="Arial" w:cs="Arial"/>
          <w:b/>
          <w:bCs/>
          <w:lang w:val="fr-FR"/>
        </w:rPr>
        <w:t>Datum</w:t>
      </w:r>
      <w:proofErr w:type="spellEnd"/>
      <w:r w:rsidR="003D15B4" w:rsidRPr="003D15B4">
        <w:rPr>
          <w:rFonts w:ascii="Arial" w:hAnsi="Arial" w:cs="Arial"/>
          <w:b/>
          <w:bCs/>
          <w:lang w:val="fr-FR"/>
        </w:rPr>
        <w:t>:</w:t>
      </w:r>
      <w:proofErr w:type="gramEnd"/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r w:rsidR="003D15B4" w:rsidRPr="003D15B4">
        <w:rPr>
          <w:rFonts w:ascii="Arial" w:hAnsi="Arial" w:cs="Arial"/>
          <w:b/>
          <w:bCs/>
          <w:lang w:val="fr-FR"/>
        </w:rPr>
        <w:tab/>
      </w:r>
      <w:proofErr w:type="spellStart"/>
      <w:r>
        <w:rPr>
          <w:rFonts w:ascii="Arial" w:hAnsi="Arial" w:cs="Arial"/>
          <w:b/>
          <w:bCs/>
          <w:lang w:val="fr-FR"/>
        </w:rPr>
        <w:t>Unterschrift</w:t>
      </w:r>
      <w:proofErr w:type="spellEnd"/>
      <w:r w:rsidR="00BB7F9A" w:rsidRPr="003D15B4">
        <w:rPr>
          <w:rFonts w:ascii="Arial" w:hAnsi="Arial" w:cs="Arial"/>
          <w:b/>
          <w:bCs/>
          <w:lang w:val="fr-FR"/>
        </w:rPr>
        <w:t>:</w:t>
      </w:r>
    </w:p>
    <w:sectPr w:rsidR="003C592A" w:rsidSect="005768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65" w:right="567" w:bottom="1134" w:left="1134" w:header="436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68C7" w14:textId="77777777" w:rsidR="00DA5C3C" w:rsidRDefault="00DA5C3C">
      <w:r>
        <w:separator/>
      </w:r>
    </w:p>
  </w:endnote>
  <w:endnote w:type="continuationSeparator" w:id="0">
    <w:p w14:paraId="01B33346" w14:textId="77777777" w:rsidR="00DA5C3C" w:rsidRDefault="00D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98A" w14:textId="77777777" w:rsidR="00CF0420" w:rsidRDefault="00CF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94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8E9D" w14:textId="77777777" w:rsidR="00164326" w:rsidRDefault="00E9064B">
        <w:pPr>
          <w:pStyle w:val="Footer"/>
          <w:jc w:val="right"/>
        </w:pPr>
        <w:r>
          <w:fldChar w:fldCharType="begin"/>
        </w:r>
        <w:r w:rsidR="00164326">
          <w:instrText xml:space="preserve"> PAGE   \* MERGEFORMAT </w:instrText>
        </w:r>
        <w:r>
          <w:fldChar w:fldCharType="separate"/>
        </w:r>
        <w:r w:rsidR="005E3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6D442" w14:textId="77777777" w:rsidR="003D15B4" w:rsidRDefault="003D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4F19" w14:textId="77777777" w:rsidR="00CF0420" w:rsidRDefault="00CF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26FF" w14:textId="77777777" w:rsidR="00DA5C3C" w:rsidRDefault="00DA5C3C">
      <w:r>
        <w:separator/>
      </w:r>
    </w:p>
  </w:footnote>
  <w:footnote w:type="continuationSeparator" w:id="0">
    <w:p w14:paraId="36FC65C2" w14:textId="77777777" w:rsidR="00DA5C3C" w:rsidRDefault="00DA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404" w14:textId="77777777" w:rsidR="00CF0420" w:rsidRDefault="00CF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A5D" w14:textId="77777777" w:rsidR="00CF0420" w:rsidRDefault="00CF0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A943" w14:textId="77777777" w:rsidR="00CF0420" w:rsidRDefault="00CF0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595"/>
    <w:multiLevelType w:val="hybridMultilevel"/>
    <w:tmpl w:val="AEAEF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F1366"/>
    <w:multiLevelType w:val="hybridMultilevel"/>
    <w:tmpl w:val="DB562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A339A"/>
    <w:multiLevelType w:val="hybridMultilevel"/>
    <w:tmpl w:val="9698E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108E"/>
    <w:multiLevelType w:val="hybridMultilevel"/>
    <w:tmpl w:val="9A623E32"/>
    <w:lvl w:ilvl="0" w:tplc="0407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4" w15:restartNumberingAfterBreak="0">
    <w:nsid w:val="73CE7A9E"/>
    <w:multiLevelType w:val="hybridMultilevel"/>
    <w:tmpl w:val="A01A98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157F"/>
    <w:multiLevelType w:val="hybridMultilevel"/>
    <w:tmpl w:val="F48AE6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53AB2"/>
    <w:multiLevelType w:val="hybridMultilevel"/>
    <w:tmpl w:val="DE3C48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282017">
    <w:abstractNumId w:val="5"/>
  </w:num>
  <w:num w:numId="2" w16cid:durableId="1507137464">
    <w:abstractNumId w:val="0"/>
  </w:num>
  <w:num w:numId="3" w16cid:durableId="1904366924">
    <w:abstractNumId w:val="4"/>
  </w:num>
  <w:num w:numId="4" w16cid:durableId="1053189140">
    <w:abstractNumId w:val="6"/>
  </w:num>
  <w:num w:numId="5" w16cid:durableId="576135069">
    <w:abstractNumId w:val="2"/>
  </w:num>
  <w:num w:numId="6" w16cid:durableId="20591490">
    <w:abstractNumId w:val="1"/>
  </w:num>
  <w:num w:numId="7" w16cid:durableId="35338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F29C0"/>
    <w:rsid w:val="00012F74"/>
    <w:rsid w:val="00015A54"/>
    <w:rsid w:val="00025962"/>
    <w:rsid w:val="0003781F"/>
    <w:rsid w:val="00041000"/>
    <w:rsid w:val="00055D8C"/>
    <w:rsid w:val="000B71C0"/>
    <w:rsid w:val="000C7C19"/>
    <w:rsid w:val="000D3074"/>
    <w:rsid w:val="001204DB"/>
    <w:rsid w:val="001233D3"/>
    <w:rsid w:val="0013036C"/>
    <w:rsid w:val="0014145E"/>
    <w:rsid w:val="00161D1B"/>
    <w:rsid w:val="00164326"/>
    <w:rsid w:val="001A7D38"/>
    <w:rsid w:val="001D1F2B"/>
    <w:rsid w:val="001D3D2D"/>
    <w:rsid w:val="001E6D25"/>
    <w:rsid w:val="00217DAD"/>
    <w:rsid w:val="00221B8D"/>
    <w:rsid w:val="00246B36"/>
    <w:rsid w:val="0025079B"/>
    <w:rsid w:val="00265599"/>
    <w:rsid w:val="0026678D"/>
    <w:rsid w:val="0026789E"/>
    <w:rsid w:val="00274BE5"/>
    <w:rsid w:val="002D5BFB"/>
    <w:rsid w:val="00313477"/>
    <w:rsid w:val="00355889"/>
    <w:rsid w:val="00362A7A"/>
    <w:rsid w:val="00381B58"/>
    <w:rsid w:val="0039407F"/>
    <w:rsid w:val="0039558D"/>
    <w:rsid w:val="003A63A0"/>
    <w:rsid w:val="003B06FF"/>
    <w:rsid w:val="003C592A"/>
    <w:rsid w:val="003D15B4"/>
    <w:rsid w:val="003F235C"/>
    <w:rsid w:val="00407520"/>
    <w:rsid w:val="00410CBC"/>
    <w:rsid w:val="0043607D"/>
    <w:rsid w:val="0044006D"/>
    <w:rsid w:val="00453AA9"/>
    <w:rsid w:val="00487028"/>
    <w:rsid w:val="004D313D"/>
    <w:rsid w:val="004E0AD7"/>
    <w:rsid w:val="00566CE9"/>
    <w:rsid w:val="005768E6"/>
    <w:rsid w:val="005A6451"/>
    <w:rsid w:val="005E33F4"/>
    <w:rsid w:val="00610729"/>
    <w:rsid w:val="006334F7"/>
    <w:rsid w:val="00635442"/>
    <w:rsid w:val="00660125"/>
    <w:rsid w:val="006653D9"/>
    <w:rsid w:val="00681C27"/>
    <w:rsid w:val="00686F56"/>
    <w:rsid w:val="00687A0C"/>
    <w:rsid w:val="006A14CA"/>
    <w:rsid w:val="006C4BDF"/>
    <w:rsid w:val="006E5327"/>
    <w:rsid w:val="006E7E13"/>
    <w:rsid w:val="007140F5"/>
    <w:rsid w:val="00731765"/>
    <w:rsid w:val="00734320"/>
    <w:rsid w:val="00740155"/>
    <w:rsid w:val="007E0D2C"/>
    <w:rsid w:val="007E4CE4"/>
    <w:rsid w:val="00814E44"/>
    <w:rsid w:val="00884D9E"/>
    <w:rsid w:val="008A6DB4"/>
    <w:rsid w:val="008F09CC"/>
    <w:rsid w:val="0090155F"/>
    <w:rsid w:val="00903C26"/>
    <w:rsid w:val="0095606D"/>
    <w:rsid w:val="0097076E"/>
    <w:rsid w:val="00971DB1"/>
    <w:rsid w:val="00990E3F"/>
    <w:rsid w:val="0099566B"/>
    <w:rsid w:val="009B31C4"/>
    <w:rsid w:val="009D0D1B"/>
    <w:rsid w:val="009F29C0"/>
    <w:rsid w:val="00A1322B"/>
    <w:rsid w:val="00A242EC"/>
    <w:rsid w:val="00A37D3A"/>
    <w:rsid w:val="00A42DFE"/>
    <w:rsid w:val="00A57FE6"/>
    <w:rsid w:val="00A67728"/>
    <w:rsid w:val="00A743E2"/>
    <w:rsid w:val="00A94A7C"/>
    <w:rsid w:val="00AC04D9"/>
    <w:rsid w:val="00AC2989"/>
    <w:rsid w:val="00AC568E"/>
    <w:rsid w:val="00AD03EC"/>
    <w:rsid w:val="00AD2C63"/>
    <w:rsid w:val="00B124A5"/>
    <w:rsid w:val="00B264EE"/>
    <w:rsid w:val="00B4652E"/>
    <w:rsid w:val="00B550D0"/>
    <w:rsid w:val="00B86534"/>
    <w:rsid w:val="00BB7F9A"/>
    <w:rsid w:val="00BD336C"/>
    <w:rsid w:val="00C05055"/>
    <w:rsid w:val="00C06F54"/>
    <w:rsid w:val="00C35F5E"/>
    <w:rsid w:val="00C52314"/>
    <w:rsid w:val="00C530AE"/>
    <w:rsid w:val="00C613EC"/>
    <w:rsid w:val="00CA35E9"/>
    <w:rsid w:val="00CB2829"/>
    <w:rsid w:val="00CD6F8C"/>
    <w:rsid w:val="00CF0420"/>
    <w:rsid w:val="00D07CD3"/>
    <w:rsid w:val="00D407D4"/>
    <w:rsid w:val="00D42A58"/>
    <w:rsid w:val="00D7042D"/>
    <w:rsid w:val="00D7329B"/>
    <w:rsid w:val="00D75E3F"/>
    <w:rsid w:val="00D803C6"/>
    <w:rsid w:val="00DA5C3C"/>
    <w:rsid w:val="00DD70F8"/>
    <w:rsid w:val="00E11558"/>
    <w:rsid w:val="00E11F5E"/>
    <w:rsid w:val="00E14865"/>
    <w:rsid w:val="00E7122F"/>
    <w:rsid w:val="00E9064B"/>
    <w:rsid w:val="00E97045"/>
    <w:rsid w:val="00EF39DA"/>
    <w:rsid w:val="00F14085"/>
    <w:rsid w:val="00F1571A"/>
    <w:rsid w:val="00FA2250"/>
    <w:rsid w:val="00FD433B"/>
    <w:rsid w:val="00FE6387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250B4"/>
  <w15:docId w15:val="{01F748FD-C76A-4D89-9F23-5D21CBFC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6C"/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3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3036C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13036C"/>
    <w:pPr>
      <w:jc w:val="center"/>
    </w:pPr>
    <w:rPr>
      <w:rFonts w:ascii="Arial Narrow" w:hAnsi="Arial Narrow"/>
      <w:i/>
      <w:color w:val="0000FF"/>
      <w:lang w:val="de-CH"/>
    </w:rPr>
  </w:style>
  <w:style w:type="character" w:styleId="Hyperlink">
    <w:name w:val="Hyperlink"/>
    <w:rsid w:val="0013036C"/>
    <w:rPr>
      <w:color w:val="0000FF"/>
      <w:u w:val="single"/>
    </w:rPr>
  </w:style>
  <w:style w:type="table" w:styleId="TableGrid">
    <w:name w:val="Table Grid"/>
    <w:basedOn w:val="TableNormal"/>
    <w:uiPriority w:val="39"/>
    <w:rsid w:val="008A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3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4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9C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3D15B4"/>
    <w:rPr>
      <w:sz w:val="24"/>
      <w:lang w:eastAsia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3C592A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14145E"/>
  </w:style>
  <w:style w:type="character" w:styleId="UnresolvedMention">
    <w:name w:val="Unresolved Mention"/>
    <w:basedOn w:val="DefaultParagraphFont"/>
    <w:uiPriority w:val="99"/>
    <w:semiHidden/>
    <w:unhideWhenUsed/>
    <w:rsid w:val="00A5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.wagn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ergen.euler@t-online.d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EANDC%20new\papier%20&#224;%20lettresL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lettresL02.dotx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Privat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"Francis Breuer" &lt;frbreuer@outlook.com&gt;</dc:creator>
  <cp:lastModifiedBy>Francis Breuer</cp:lastModifiedBy>
  <cp:revision>3</cp:revision>
  <cp:lastPrinted>2017-11-29T15:09:00Z</cp:lastPrinted>
  <dcterms:created xsi:type="dcterms:W3CDTF">2023-10-22T13:54:00Z</dcterms:created>
  <dcterms:modified xsi:type="dcterms:W3CDTF">2023-10-22T13:57:00Z</dcterms:modified>
</cp:coreProperties>
</file>